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7DFE" w14:textId="77777777" w:rsidR="0060669F" w:rsidRPr="0060669F" w:rsidRDefault="0060669F" w:rsidP="0060669F">
      <w:pPr>
        <w:rPr>
          <w:rFonts w:ascii="Arial" w:hAnsi="Arial" w:cs="Arial"/>
          <w:color w:val="000000"/>
          <w:sz w:val="16"/>
          <w:szCs w:val="16"/>
        </w:rPr>
      </w:pPr>
    </w:p>
    <w:p w14:paraId="364B59EF" w14:textId="064D47F6" w:rsidR="008E0A15" w:rsidRPr="00E80BBC" w:rsidRDefault="00CD71B9" w:rsidP="002D0016">
      <w:pPr>
        <w:jc w:val="center"/>
        <w:rPr>
          <w:rFonts w:ascii="Gadugi" w:hAnsi="Gadugi" w:cs="Arial"/>
          <w:b/>
          <w:color w:val="000080"/>
          <w:sz w:val="48"/>
          <w:szCs w:val="48"/>
        </w:rPr>
      </w:pPr>
      <w:r w:rsidRPr="00E80BBC">
        <w:rPr>
          <w:rFonts w:ascii="Gadugi" w:hAnsi="Gadugi" w:cs="Arial"/>
          <w:b/>
          <w:color w:val="000080"/>
          <w:sz w:val="48"/>
          <w:szCs w:val="48"/>
        </w:rPr>
        <w:t>1J1016</w:t>
      </w:r>
      <w:r w:rsidR="004F4160">
        <w:rPr>
          <w:rFonts w:ascii="Gadugi" w:hAnsi="Gadugi" w:cs="Arial" w:hint="eastAsia"/>
          <w:b/>
          <w:color w:val="000080"/>
          <w:sz w:val="48"/>
          <w:szCs w:val="48"/>
          <w:lang w:eastAsia="zh-TW"/>
        </w:rPr>
        <w:t>/</w:t>
      </w:r>
      <w:r w:rsidR="004F4160">
        <w:rPr>
          <w:rFonts w:ascii="Gadugi" w:hAnsi="Gadugi" w:cs="Arial"/>
          <w:b/>
          <w:color w:val="000080"/>
          <w:sz w:val="48"/>
          <w:szCs w:val="48"/>
          <w:lang w:eastAsia="zh-TW"/>
        </w:rPr>
        <w:t>1</w:t>
      </w:r>
      <w:r w:rsidR="004F4160">
        <w:rPr>
          <w:rFonts w:ascii="Gadugi" w:hAnsi="Gadugi" w:cs="Arial" w:hint="eastAsia"/>
          <w:b/>
          <w:color w:val="000080"/>
          <w:sz w:val="48"/>
          <w:szCs w:val="48"/>
          <w:lang w:eastAsia="zh-TW"/>
        </w:rPr>
        <w:t>J</w:t>
      </w:r>
      <w:r w:rsidR="004F4160">
        <w:rPr>
          <w:rFonts w:ascii="Gadugi" w:hAnsi="Gadugi" w:cs="Arial"/>
          <w:b/>
          <w:color w:val="000080"/>
          <w:sz w:val="48"/>
          <w:szCs w:val="48"/>
          <w:lang w:eastAsia="zh-TW"/>
        </w:rPr>
        <w:t>10164</w:t>
      </w:r>
      <w:r w:rsidR="00894C2B" w:rsidRPr="00E80BBC">
        <w:rPr>
          <w:rFonts w:ascii="Gadugi" w:hAnsi="Gadugi" w:cs="Arial"/>
          <w:b/>
          <w:color w:val="000080"/>
          <w:sz w:val="48"/>
          <w:szCs w:val="48"/>
        </w:rPr>
        <w:t xml:space="preserve"> </w:t>
      </w:r>
    </w:p>
    <w:p w14:paraId="03C5E571" w14:textId="150AEFCE" w:rsidR="008D5217" w:rsidRPr="00E80BBC" w:rsidRDefault="00383388" w:rsidP="002D0016">
      <w:pPr>
        <w:jc w:val="center"/>
        <w:rPr>
          <w:rFonts w:ascii="Gadugi" w:hAnsi="Gadugi" w:cs="Arial"/>
          <w:b/>
          <w:color w:val="000080"/>
          <w:sz w:val="44"/>
          <w:szCs w:val="48"/>
        </w:rPr>
      </w:pPr>
      <w:r w:rsidRPr="00E80BBC">
        <w:rPr>
          <w:rFonts w:ascii="Gadugi" w:hAnsi="Gadugi" w:cs="Arial"/>
          <w:b/>
          <w:color w:val="000080"/>
          <w:sz w:val="44"/>
          <w:szCs w:val="48"/>
        </w:rPr>
        <w:t>SMD</w:t>
      </w:r>
      <w:r w:rsidR="00CD71B9" w:rsidRPr="00E80BBC">
        <w:rPr>
          <w:rFonts w:ascii="Gadugi" w:hAnsi="Gadugi" w:cs="Arial"/>
          <w:b/>
          <w:color w:val="000080"/>
          <w:sz w:val="44"/>
          <w:szCs w:val="48"/>
        </w:rPr>
        <w:t xml:space="preserve"> </w:t>
      </w:r>
      <w:r w:rsidR="00E80BBC">
        <w:rPr>
          <w:rFonts w:ascii="Gadugi" w:hAnsi="Gadugi" w:cs="Arial"/>
          <w:b/>
          <w:color w:val="000080"/>
          <w:sz w:val="44"/>
          <w:szCs w:val="48"/>
        </w:rPr>
        <w:t>2</w:t>
      </w:r>
      <w:r w:rsidR="004F4160">
        <w:rPr>
          <w:rFonts w:ascii="Gadugi" w:hAnsi="Gadugi" w:cs="Arial" w:hint="eastAsia"/>
          <w:b/>
          <w:color w:val="000080"/>
          <w:sz w:val="44"/>
          <w:szCs w:val="48"/>
          <w:lang w:eastAsia="zh-TW"/>
        </w:rPr>
        <w:t>/4</w:t>
      </w:r>
      <w:r w:rsidR="00E80BBC" w:rsidRPr="00E80BBC">
        <w:rPr>
          <w:rFonts w:ascii="Gadugi" w:hAnsi="Gadugi" w:cs="Arial"/>
          <w:b/>
          <w:color w:val="000080"/>
          <w:sz w:val="44"/>
          <w:szCs w:val="48"/>
        </w:rPr>
        <w:t xml:space="preserve">-Terminal </w:t>
      </w:r>
      <w:r w:rsidR="00E80BBC">
        <w:rPr>
          <w:rFonts w:ascii="Gadugi" w:hAnsi="Gadugi" w:cs="Arial"/>
          <w:b/>
          <w:color w:val="000080"/>
          <w:sz w:val="44"/>
          <w:szCs w:val="48"/>
        </w:rPr>
        <w:t>125</w:t>
      </w:r>
      <w:r w:rsidR="008A2D24">
        <w:rPr>
          <w:rFonts w:ascii="Gadugi" w:hAnsi="Gadugi" w:cs="Arial"/>
          <w:b/>
          <w:color w:val="000080"/>
          <w:sz w:val="44"/>
          <w:szCs w:val="48"/>
        </w:rPr>
        <w:t xml:space="preserve"> </w:t>
      </w:r>
      <w:r w:rsidR="00E80BBC">
        <w:rPr>
          <w:rFonts w:ascii="Gadugi" w:hAnsi="Gadugi" w:cs="Arial"/>
          <w:b/>
          <w:color w:val="000080"/>
          <w:sz w:val="44"/>
          <w:szCs w:val="48"/>
        </w:rPr>
        <w:t>A</w:t>
      </w:r>
      <w:r w:rsidRPr="00E80BBC">
        <w:rPr>
          <w:rFonts w:ascii="Gadugi" w:hAnsi="Gadugi" w:cs="Arial"/>
          <w:b/>
          <w:color w:val="000080"/>
          <w:sz w:val="44"/>
          <w:szCs w:val="48"/>
        </w:rPr>
        <w:t xml:space="preserve"> Fixture</w:t>
      </w:r>
    </w:p>
    <w:p w14:paraId="59FFDBB1" w14:textId="77777777" w:rsidR="00E80BBC" w:rsidRPr="00E80BBC" w:rsidRDefault="00E80BBC" w:rsidP="00E80BBC">
      <w:pPr>
        <w:spacing w:before="240"/>
        <w:jc w:val="center"/>
        <w:rPr>
          <w:rFonts w:ascii="Gadugi" w:hAnsi="Gadugi" w:cs="Arial"/>
          <w:b/>
          <w:color w:val="000080"/>
          <w:sz w:val="36"/>
          <w:szCs w:val="36"/>
        </w:rPr>
      </w:pPr>
      <w:r w:rsidRPr="00E80BBC">
        <w:rPr>
          <w:rFonts w:ascii="Gadugi" w:hAnsi="Gadugi" w:cs="Arial"/>
          <w:b/>
          <w:color w:val="000080"/>
          <w:sz w:val="36"/>
          <w:szCs w:val="36"/>
        </w:rPr>
        <w:t>For use with 3265B DC Bias Unit</w:t>
      </w:r>
    </w:p>
    <w:p w14:paraId="479C059E" w14:textId="5E05BD55" w:rsidR="002D0016" w:rsidRPr="00E80BBC" w:rsidRDefault="00331531" w:rsidP="002D0016">
      <w:pPr>
        <w:jc w:val="center"/>
        <w:rPr>
          <w:rFonts w:ascii="Gadugi" w:hAnsi="Gadugi"/>
        </w:rPr>
      </w:pPr>
      <w:r>
        <w:rPr>
          <w:rFonts w:ascii="Gadugi" w:hAnsi="Gadugi"/>
          <w:noProof/>
        </w:rPr>
        <w:drawing>
          <wp:inline distT="0" distB="0" distL="0" distR="0" wp14:anchorId="7CF4A68E" wp14:editId="51B1084A">
            <wp:extent cx="6247130" cy="4164965"/>
            <wp:effectExtent l="0" t="0" r="1270" b="6985"/>
            <wp:docPr id="11020656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65647" name="圖片 11020656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130" cy="416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062F4" w14:textId="3CBCC30B" w:rsidR="009A521F" w:rsidRPr="00DE1536" w:rsidRDefault="00D022C3" w:rsidP="00E80BBC">
      <w:pPr>
        <w:spacing w:before="240" w:after="120"/>
        <w:jc w:val="both"/>
        <w:rPr>
          <w:rFonts w:ascii="Gadugi" w:hAnsi="Gadugi" w:cs="Arial"/>
          <w:sz w:val="22"/>
          <w:szCs w:val="22"/>
        </w:rPr>
      </w:pPr>
      <w:r w:rsidRPr="00DE1536">
        <w:rPr>
          <w:rFonts w:ascii="Gadugi" w:hAnsi="Gadugi" w:cs="Arial"/>
          <w:sz w:val="22"/>
          <w:szCs w:val="22"/>
        </w:rPr>
        <w:t xml:space="preserve">The </w:t>
      </w:r>
      <w:r w:rsidR="00CD71B9" w:rsidRPr="00DE1536">
        <w:rPr>
          <w:rFonts w:ascii="Gadugi" w:hAnsi="Gadugi" w:cs="Arial"/>
          <w:sz w:val="22"/>
          <w:szCs w:val="22"/>
        </w:rPr>
        <w:t>1J1016</w:t>
      </w:r>
      <w:r w:rsidR="004F4160">
        <w:rPr>
          <w:rFonts w:ascii="Gadugi" w:hAnsi="Gadugi" w:cs="Arial"/>
          <w:sz w:val="22"/>
          <w:szCs w:val="22"/>
        </w:rPr>
        <w:t>/1J10164</w:t>
      </w:r>
      <w:r w:rsidR="00CD71B9" w:rsidRPr="00DE1536">
        <w:rPr>
          <w:rFonts w:ascii="Gadugi" w:hAnsi="Gadugi" w:cs="Arial"/>
          <w:sz w:val="22"/>
          <w:szCs w:val="22"/>
        </w:rPr>
        <w:t xml:space="preserve"> SMD </w:t>
      </w:r>
      <w:r w:rsidR="00E80BBC" w:rsidRPr="00DE1536">
        <w:rPr>
          <w:rFonts w:ascii="Gadugi" w:hAnsi="Gadugi" w:cs="Arial"/>
          <w:sz w:val="22"/>
          <w:szCs w:val="22"/>
        </w:rPr>
        <w:t>2</w:t>
      </w:r>
      <w:r w:rsidR="004F4160">
        <w:rPr>
          <w:rFonts w:ascii="Gadugi" w:hAnsi="Gadugi" w:cs="Arial" w:hint="eastAsia"/>
          <w:sz w:val="22"/>
          <w:szCs w:val="22"/>
          <w:lang w:eastAsia="zh-TW"/>
        </w:rPr>
        <w:t>/4</w:t>
      </w:r>
      <w:r w:rsidR="00E80BBC" w:rsidRPr="00DE1536">
        <w:rPr>
          <w:rFonts w:ascii="Gadugi" w:hAnsi="Gadugi" w:cs="Arial"/>
          <w:sz w:val="22"/>
          <w:szCs w:val="22"/>
        </w:rPr>
        <w:t xml:space="preserve">-Terminal </w:t>
      </w:r>
      <w:r w:rsidR="00CD71B9" w:rsidRPr="00DE1536">
        <w:rPr>
          <w:rFonts w:ascii="Gadugi" w:hAnsi="Gadugi" w:cs="Arial"/>
          <w:sz w:val="22"/>
          <w:szCs w:val="22"/>
        </w:rPr>
        <w:t>High Current</w:t>
      </w:r>
      <w:r w:rsidR="00073560" w:rsidRPr="00DE1536">
        <w:rPr>
          <w:rFonts w:ascii="Gadugi" w:hAnsi="Gadugi" w:cs="Arial"/>
          <w:sz w:val="22"/>
          <w:szCs w:val="22"/>
        </w:rPr>
        <w:t xml:space="preserve"> </w:t>
      </w:r>
      <w:r w:rsidR="00383388" w:rsidRPr="00DE1536">
        <w:rPr>
          <w:rFonts w:ascii="Gadugi" w:hAnsi="Gadugi" w:cs="Arial"/>
          <w:sz w:val="22"/>
          <w:szCs w:val="22"/>
        </w:rPr>
        <w:t>Fixture</w:t>
      </w:r>
      <w:r w:rsidR="00647A64" w:rsidRPr="00DE1536">
        <w:rPr>
          <w:rFonts w:ascii="Gadugi" w:hAnsi="Gadugi" w:cs="Arial"/>
          <w:sz w:val="22"/>
          <w:szCs w:val="22"/>
        </w:rPr>
        <w:t xml:space="preserve"> is used to connect </w:t>
      </w:r>
      <w:r w:rsidR="002E0629" w:rsidRPr="00DE1536">
        <w:rPr>
          <w:rFonts w:ascii="Gadugi" w:hAnsi="Gadugi" w:cs="Arial"/>
          <w:sz w:val="22"/>
          <w:szCs w:val="22"/>
        </w:rPr>
        <w:t xml:space="preserve">a Wayne Kerr </w:t>
      </w:r>
      <w:r w:rsidR="00E80BBC" w:rsidRPr="00DE1536">
        <w:rPr>
          <w:rFonts w:ascii="Gadugi" w:hAnsi="Gadugi" w:cs="Arial"/>
          <w:sz w:val="22"/>
          <w:szCs w:val="22"/>
        </w:rPr>
        <w:t>A</w:t>
      </w:r>
      <w:r w:rsidR="002E0629" w:rsidRPr="00DE1536">
        <w:rPr>
          <w:rFonts w:ascii="Gadugi" w:hAnsi="Gadugi" w:cs="Arial"/>
          <w:sz w:val="22"/>
          <w:szCs w:val="22"/>
        </w:rPr>
        <w:t xml:space="preserve">nalyzer (3255B or 3260B) and </w:t>
      </w:r>
      <w:r w:rsidR="00E80BBC" w:rsidRPr="00DE1536">
        <w:rPr>
          <w:rFonts w:ascii="Gadugi" w:hAnsi="Gadugi" w:cs="Arial"/>
          <w:sz w:val="22"/>
          <w:szCs w:val="22"/>
        </w:rPr>
        <w:t>DC</w:t>
      </w:r>
      <w:r w:rsidR="00CD71B9" w:rsidRPr="00DE1536">
        <w:rPr>
          <w:rFonts w:ascii="Gadugi" w:hAnsi="Gadugi" w:cs="Arial"/>
          <w:sz w:val="22"/>
          <w:szCs w:val="22"/>
        </w:rPr>
        <w:t xml:space="preserve"> </w:t>
      </w:r>
      <w:r w:rsidR="00E80BBC" w:rsidRPr="00DE1536">
        <w:rPr>
          <w:rFonts w:ascii="Gadugi" w:hAnsi="Gadugi" w:cs="Arial"/>
          <w:sz w:val="22"/>
          <w:szCs w:val="22"/>
        </w:rPr>
        <w:t>B</w:t>
      </w:r>
      <w:r w:rsidR="00CD71B9" w:rsidRPr="00DE1536">
        <w:rPr>
          <w:rFonts w:ascii="Gadugi" w:hAnsi="Gadugi" w:cs="Arial"/>
          <w:sz w:val="22"/>
          <w:szCs w:val="22"/>
        </w:rPr>
        <w:t xml:space="preserve">ias </w:t>
      </w:r>
      <w:r w:rsidR="00E80BBC" w:rsidRPr="00DE1536">
        <w:rPr>
          <w:rFonts w:ascii="Gadugi" w:hAnsi="Gadugi" w:cs="Arial"/>
          <w:sz w:val="22"/>
          <w:szCs w:val="22"/>
        </w:rPr>
        <w:t>U</w:t>
      </w:r>
      <w:r w:rsidR="00CD71B9" w:rsidRPr="00DE1536">
        <w:rPr>
          <w:rFonts w:ascii="Gadugi" w:hAnsi="Gadugi" w:cs="Arial"/>
          <w:sz w:val="22"/>
          <w:szCs w:val="22"/>
        </w:rPr>
        <w:t xml:space="preserve">nit </w:t>
      </w:r>
      <w:r w:rsidR="002E0629" w:rsidRPr="00DE1536">
        <w:rPr>
          <w:rFonts w:ascii="Gadugi" w:hAnsi="Gadugi" w:cs="Arial"/>
          <w:sz w:val="22"/>
          <w:szCs w:val="22"/>
        </w:rPr>
        <w:t xml:space="preserve">(3265B) </w:t>
      </w:r>
      <w:r w:rsidR="00CD71B9" w:rsidRPr="00DE1536">
        <w:rPr>
          <w:rFonts w:ascii="Gadugi" w:hAnsi="Gadugi" w:cs="Arial"/>
          <w:sz w:val="22"/>
          <w:szCs w:val="22"/>
        </w:rPr>
        <w:t xml:space="preserve">system </w:t>
      </w:r>
      <w:r w:rsidRPr="00DE1536">
        <w:rPr>
          <w:rFonts w:ascii="Gadugi" w:hAnsi="Gadugi" w:cs="Arial"/>
          <w:sz w:val="22"/>
          <w:szCs w:val="22"/>
        </w:rPr>
        <w:t xml:space="preserve">to </w:t>
      </w:r>
      <w:r w:rsidR="00383388" w:rsidRPr="00DE1536">
        <w:rPr>
          <w:rFonts w:ascii="Gadugi" w:hAnsi="Gadugi" w:cs="Arial"/>
          <w:sz w:val="22"/>
          <w:szCs w:val="22"/>
        </w:rPr>
        <w:t>a</w:t>
      </w:r>
      <w:r w:rsidR="008E0A15" w:rsidRPr="00DE1536">
        <w:rPr>
          <w:rFonts w:ascii="Gadugi" w:hAnsi="Gadugi" w:cs="Arial"/>
          <w:sz w:val="22"/>
          <w:szCs w:val="22"/>
        </w:rPr>
        <w:t xml:space="preserve"> </w:t>
      </w:r>
      <w:r w:rsidR="00CD71B9" w:rsidRPr="00DE1536">
        <w:rPr>
          <w:rFonts w:ascii="Gadugi" w:hAnsi="Gadugi" w:cs="Arial"/>
          <w:sz w:val="22"/>
          <w:szCs w:val="22"/>
        </w:rPr>
        <w:t xml:space="preserve">surface mount </w:t>
      </w:r>
      <w:r w:rsidR="008E0A15" w:rsidRPr="00DE1536">
        <w:rPr>
          <w:rFonts w:ascii="Gadugi" w:hAnsi="Gadugi" w:cs="Arial"/>
          <w:sz w:val="22"/>
          <w:szCs w:val="22"/>
        </w:rPr>
        <w:t>Device Under Test</w:t>
      </w:r>
      <w:r w:rsidR="00E80BBC" w:rsidRPr="00DE1536">
        <w:rPr>
          <w:rFonts w:ascii="Gadugi" w:hAnsi="Gadugi" w:cs="Arial"/>
          <w:sz w:val="22"/>
          <w:szCs w:val="22"/>
        </w:rPr>
        <w:t xml:space="preserve"> and pass up to 125</w:t>
      </w:r>
      <w:r w:rsidR="008A2D24" w:rsidRPr="00DE1536">
        <w:rPr>
          <w:rFonts w:ascii="Gadugi" w:hAnsi="Gadugi" w:cs="Arial"/>
          <w:sz w:val="22"/>
          <w:szCs w:val="22"/>
        </w:rPr>
        <w:t xml:space="preserve"> </w:t>
      </w:r>
      <w:r w:rsidR="00E80BBC" w:rsidRPr="00DE1536">
        <w:rPr>
          <w:rFonts w:ascii="Gadugi" w:hAnsi="Gadugi" w:cs="Arial"/>
          <w:sz w:val="22"/>
          <w:szCs w:val="22"/>
        </w:rPr>
        <w:t>A DC</w:t>
      </w:r>
      <w:r w:rsidR="00980D52" w:rsidRPr="00DE1536">
        <w:rPr>
          <w:rFonts w:ascii="Gadugi" w:hAnsi="Gadugi" w:cs="Arial"/>
          <w:sz w:val="22"/>
          <w:szCs w:val="22"/>
        </w:rPr>
        <w:t xml:space="preserve"> bias current</w:t>
      </w:r>
      <w:r w:rsidR="00383388" w:rsidRPr="00DE1536">
        <w:rPr>
          <w:rFonts w:ascii="Gadugi" w:hAnsi="Gadugi" w:cs="Arial"/>
          <w:sz w:val="22"/>
          <w:szCs w:val="22"/>
        </w:rPr>
        <w:t xml:space="preserve">. </w:t>
      </w:r>
    </w:p>
    <w:p w14:paraId="0930FB58" w14:textId="77777777" w:rsidR="00C12F8A" w:rsidRPr="00DE1536" w:rsidRDefault="00D022C3" w:rsidP="007F4B3B">
      <w:pPr>
        <w:spacing w:before="240" w:after="120"/>
        <w:rPr>
          <w:rFonts w:ascii="Gadugi" w:hAnsi="Gadugi" w:cs="Arial"/>
          <w:b/>
          <w:color w:val="000080"/>
          <w:sz w:val="22"/>
          <w:szCs w:val="22"/>
          <w:u w:val="single"/>
        </w:rPr>
      </w:pPr>
      <w:r w:rsidRPr="00DE1536">
        <w:rPr>
          <w:rFonts w:ascii="Gadugi" w:hAnsi="Gadugi" w:cs="Arial"/>
          <w:b/>
          <w:color w:val="000080"/>
          <w:sz w:val="22"/>
          <w:szCs w:val="22"/>
          <w:u w:val="single"/>
        </w:rPr>
        <w:t>Suitable models</w:t>
      </w:r>
    </w:p>
    <w:p w14:paraId="37270422" w14:textId="77777777" w:rsidR="00383388" w:rsidRPr="00DE1536" w:rsidRDefault="00CD71B9" w:rsidP="00DE1536">
      <w:pPr>
        <w:spacing w:before="120" w:after="120"/>
        <w:rPr>
          <w:rFonts w:ascii="Gadugi" w:hAnsi="Gadugi" w:cs="Arial"/>
          <w:sz w:val="22"/>
          <w:szCs w:val="22"/>
        </w:rPr>
      </w:pPr>
      <w:r w:rsidRPr="00DE1536">
        <w:rPr>
          <w:rFonts w:ascii="Gadugi" w:hAnsi="Gadugi" w:cs="Arial"/>
          <w:sz w:val="22"/>
          <w:szCs w:val="22"/>
        </w:rPr>
        <w:t>The 1J1016 Fixture can be used with the following systems:</w:t>
      </w:r>
      <w:r w:rsidR="00DE1536" w:rsidRPr="00DE1536">
        <w:rPr>
          <w:rFonts w:ascii="Gadugi" w:hAnsi="Gadugi" w:cs="Arial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211"/>
        <w:gridCol w:w="2664"/>
        <w:gridCol w:w="2732"/>
      </w:tblGrid>
      <w:tr w:rsidR="00DE1536" w:rsidRPr="00DE1536" w14:paraId="71D0A931" w14:textId="77777777" w:rsidTr="00DE1536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6ED669C9" w14:textId="77777777" w:rsidR="00DE1536" w:rsidRPr="00DE1536" w:rsidRDefault="00DE1536" w:rsidP="00C9610F">
            <w:pPr>
              <w:spacing w:before="120" w:after="120"/>
              <w:jc w:val="center"/>
              <w:rPr>
                <w:rFonts w:ascii="Gadugi" w:hAnsi="Gadugi" w:cs="Arial"/>
                <w:b/>
                <w:sz w:val="22"/>
                <w:szCs w:val="22"/>
              </w:rPr>
            </w:pPr>
            <w:r w:rsidRPr="00DE1536">
              <w:rPr>
                <w:rFonts w:ascii="Gadugi" w:hAnsi="Gadugi" w:cs="Arial"/>
                <w:b/>
                <w:sz w:val="22"/>
                <w:szCs w:val="22"/>
              </w:rPr>
              <w:t>Analyzer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2A53144" w14:textId="77777777" w:rsidR="00DE1536" w:rsidRPr="00DE1536" w:rsidRDefault="00DE1536" w:rsidP="00C9610F">
            <w:pPr>
              <w:spacing w:before="120" w:after="120"/>
              <w:jc w:val="center"/>
              <w:rPr>
                <w:rFonts w:ascii="Gadugi" w:hAnsi="Gadugi" w:cs="Arial"/>
                <w:b/>
                <w:sz w:val="22"/>
                <w:szCs w:val="22"/>
              </w:rPr>
            </w:pPr>
            <w:r w:rsidRPr="00DE1536">
              <w:rPr>
                <w:rFonts w:ascii="Gadugi" w:hAnsi="Gadugi" w:cs="Arial"/>
                <w:b/>
                <w:sz w:val="22"/>
                <w:szCs w:val="22"/>
              </w:rPr>
              <w:t>DC Bias Unit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065FD141" w14:textId="77777777" w:rsidR="00DE1536" w:rsidRPr="00DE1536" w:rsidRDefault="00DE1536" w:rsidP="00C9610F">
            <w:pPr>
              <w:spacing w:before="120" w:after="120"/>
              <w:jc w:val="center"/>
              <w:rPr>
                <w:rFonts w:ascii="Gadugi" w:hAnsi="Gadugi" w:cs="Arial"/>
                <w:b/>
                <w:sz w:val="22"/>
                <w:szCs w:val="22"/>
              </w:rPr>
            </w:pPr>
            <w:r>
              <w:rPr>
                <w:rFonts w:ascii="Gadugi" w:hAnsi="Gadugi" w:cs="Arial"/>
                <w:b/>
                <w:sz w:val="22"/>
                <w:szCs w:val="22"/>
              </w:rPr>
              <w:t>Maximum measurement frequency</w:t>
            </w:r>
          </w:p>
        </w:tc>
        <w:tc>
          <w:tcPr>
            <w:tcW w:w="2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4EB4C09" w14:textId="77777777" w:rsidR="00DE1536" w:rsidRPr="00DE1536" w:rsidRDefault="00DE1536" w:rsidP="00C9610F">
            <w:pPr>
              <w:spacing w:before="120" w:after="120"/>
              <w:jc w:val="center"/>
              <w:rPr>
                <w:rFonts w:ascii="Gadugi" w:hAnsi="Gadugi" w:cs="Arial"/>
                <w:b/>
                <w:sz w:val="22"/>
                <w:szCs w:val="22"/>
              </w:rPr>
            </w:pPr>
            <w:r w:rsidRPr="00DE1536">
              <w:rPr>
                <w:rFonts w:ascii="Gadugi" w:hAnsi="Gadugi" w:cs="Arial"/>
                <w:b/>
                <w:sz w:val="22"/>
                <w:szCs w:val="22"/>
              </w:rPr>
              <w:t>Maximum DC bias current</w:t>
            </w:r>
          </w:p>
        </w:tc>
      </w:tr>
      <w:tr w:rsidR="00DE1536" w:rsidRPr="00DE1536" w14:paraId="48F54D07" w14:textId="77777777" w:rsidTr="00DE1536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7B848" w14:textId="77777777" w:rsidR="00DE1536" w:rsidRPr="00DE1536" w:rsidRDefault="00DE1536" w:rsidP="00DE1536">
            <w:pPr>
              <w:spacing w:before="120" w:after="120"/>
              <w:ind w:left="176"/>
              <w:jc w:val="center"/>
              <w:rPr>
                <w:rFonts w:ascii="Gadugi" w:hAnsi="Gadugi" w:cs="Arial"/>
                <w:sz w:val="22"/>
                <w:szCs w:val="22"/>
              </w:rPr>
            </w:pPr>
            <w:r>
              <w:rPr>
                <w:rFonts w:ascii="Gadugi" w:hAnsi="Gadugi" w:cs="Arial"/>
                <w:sz w:val="22"/>
                <w:szCs w:val="22"/>
              </w:rPr>
              <w:t>3255BL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</w:tcBorders>
            <w:vAlign w:val="center"/>
          </w:tcPr>
          <w:p w14:paraId="7665892E" w14:textId="77777777" w:rsidR="00DE1536" w:rsidRPr="00DE1536" w:rsidRDefault="00DE1536" w:rsidP="00C9610F">
            <w:pPr>
              <w:spacing w:before="120" w:after="120"/>
              <w:ind w:left="218"/>
              <w:jc w:val="center"/>
              <w:rPr>
                <w:rFonts w:ascii="Gadugi" w:hAnsi="Gadugi" w:cs="Arial"/>
                <w:sz w:val="22"/>
                <w:szCs w:val="22"/>
              </w:rPr>
            </w:pPr>
            <w:r>
              <w:rPr>
                <w:rFonts w:ascii="Gadugi" w:hAnsi="Gadugi" w:cs="Arial"/>
                <w:sz w:val="22"/>
                <w:szCs w:val="22"/>
              </w:rPr>
              <w:t>3265B</w:t>
            </w:r>
          </w:p>
        </w:tc>
        <w:tc>
          <w:tcPr>
            <w:tcW w:w="26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4CA0A0" w14:textId="77777777" w:rsidR="00DE1536" w:rsidRPr="00DE1536" w:rsidRDefault="00DE1536" w:rsidP="00DE1536">
            <w:pPr>
              <w:spacing w:after="120"/>
              <w:ind w:left="218"/>
              <w:jc w:val="center"/>
              <w:rPr>
                <w:rFonts w:ascii="Gadugi" w:hAnsi="Gadugi" w:cs="Arial"/>
                <w:sz w:val="22"/>
                <w:szCs w:val="22"/>
              </w:rPr>
            </w:pPr>
            <w:r>
              <w:rPr>
                <w:rFonts w:ascii="Gadugi" w:hAnsi="Gadugi" w:cs="Arial"/>
                <w:sz w:val="22"/>
                <w:szCs w:val="22"/>
              </w:rPr>
              <w:t>200 kHz</w:t>
            </w:r>
          </w:p>
        </w:tc>
        <w:tc>
          <w:tcPr>
            <w:tcW w:w="27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AD7CB" w14:textId="77777777" w:rsidR="00DE1536" w:rsidRPr="00DE1536" w:rsidRDefault="00DE1536" w:rsidP="00C9610F">
            <w:pPr>
              <w:spacing w:after="120"/>
              <w:ind w:left="218"/>
              <w:jc w:val="center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125 A using 5 units in parallel</w:t>
            </w:r>
          </w:p>
        </w:tc>
      </w:tr>
      <w:tr w:rsidR="00DE1536" w:rsidRPr="00DE1536" w14:paraId="0726514B" w14:textId="77777777" w:rsidTr="00DE1536"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8EDEC" w14:textId="77777777" w:rsidR="00DE1536" w:rsidRPr="00DE1536" w:rsidRDefault="00DE1536" w:rsidP="00C9610F">
            <w:pPr>
              <w:spacing w:before="120" w:after="120"/>
              <w:ind w:left="176"/>
              <w:jc w:val="center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lastRenderedPageBreak/>
              <w:t>3255B</w:t>
            </w:r>
          </w:p>
        </w:tc>
        <w:tc>
          <w:tcPr>
            <w:tcW w:w="2211" w:type="dxa"/>
            <w:vMerge/>
            <w:vAlign w:val="center"/>
          </w:tcPr>
          <w:p w14:paraId="56EC2B2F" w14:textId="77777777" w:rsidR="00DE1536" w:rsidRPr="00DE1536" w:rsidRDefault="00DE1536" w:rsidP="00C9610F">
            <w:pPr>
              <w:spacing w:before="120" w:after="120"/>
              <w:ind w:left="218"/>
              <w:jc w:val="center"/>
              <w:rPr>
                <w:rFonts w:ascii="Gadugi" w:hAnsi="Gadugi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1899C" w14:textId="77777777" w:rsidR="00DE1536" w:rsidRPr="00DE1536" w:rsidRDefault="00DE1536" w:rsidP="00DE1536">
            <w:pPr>
              <w:spacing w:after="120"/>
              <w:ind w:left="218"/>
              <w:jc w:val="center"/>
              <w:rPr>
                <w:rFonts w:ascii="Gadugi" w:hAnsi="Gadugi" w:cs="Arial"/>
                <w:sz w:val="22"/>
                <w:szCs w:val="22"/>
              </w:rPr>
            </w:pPr>
            <w:r>
              <w:rPr>
                <w:rFonts w:ascii="Gadugi" w:hAnsi="Gadugi" w:cs="Arial"/>
                <w:sz w:val="22"/>
                <w:szCs w:val="22"/>
              </w:rPr>
              <w:t>500 kHz</w:t>
            </w:r>
          </w:p>
        </w:tc>
        <w:tc>
          <w:tcPr>
            <w:tcW w:w="273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48EFDB" w14:textId="77777777" w:rsidR="00DE1536" w:rsidRPr="00DE1536" w:rsidRDefault="00DE1536" w:rsidP="00C9610F">
            <w:pPr>
              <w:spacing w:after="120"/>
              <w:ind w:left="218"/>
              <w:jc w:val="center"/>
              <w:rPr>
                <w:rFonts w:ascii="Gadugi" w:hAnsi="Gadugi" w:cs="Arial"/>
                <w:sz w:val="22"/>
                <w:szCs w:val="22"/>
              </w:rPr>
            </w:pPr>
          </w:p>
        </w:tc>
      </w:tr>
      <w:tr w:rsidR="00DE1536" w:rsidRPr="00DE1536" w14:paraId="4FAC8BC2" w14:textId="77777777" w:rsidTr="00DE1536"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096E94" w14:textId="77777777" w:rsidR="00DE1536" w:rsidRPr="00DE1536" w:rsidRDefault="00DE1536" w:rsidP="00C9610F">
            <w:pPr>
              <w:spacing w:before="120" w:after="120"/>
              <w:ind w:left="176"/>
              <w:jc w:val="center"/>
              <w:rPr>
                <w:rFonts w:ascii="Gadugi" w:hAnsi="Gadugi" w:cs="Arial"/>
                <w:sz w:val="22"/>
                <w:szCs w:val="22"/>
              </w:rPr>
            </w:pPr>
            <w:r>
              <w:rPr>
                <w:rFonts w:ascii="Gadugi" w:hAnsi="Gadugi" w:cs="Arial"/>
                <w:sz w:val="22"/>
                <w:szCs w:val="22"/>
              </w:rPr>
              <w:t>3255BQ</w:t>
            </w:r>
          </w:p>
        </w:tc>
        <w:tc>
          <w:tcPr>
            <w:tcW w:w="2211" w:type="dxa"/>
            <w:vMerge/>
            <w:tcBorders>
              <w:bottom w:val="single" w:sz="12" w:space="0" w:color="auto"/>
            </w:tcBorders>
            <w:vAlign w:val="center"/>
          </w:tcPr>
          <w:p w14:paraId="58E416C8" w14:textId="77777777" w:rsidR="00DE1536" w:rsidRPr="00DE1536" w:rsidRDefault="00DE1536" w:rsidP="00C9610F">
            <w:pPr>
              <w:spacing w:before="120" w:after="120"/>
              <w:ind w:left="218"/>
              <w:jc w:val="center"/>
              <w:rPr>
                <w:rFonts w:ascii="Gadugi" w:hAnsi="Gadugi" w:cs="Arial"/>
                <w:sz w:val="22"/>
                <w:szCs w:val="22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14AC987" w14:textId="77777777" w:rsidR="00DE1536" w:rsidRPr="00DE1536" w:rsidRDefault="00DE1536" w:rsidP="00DE1536">
            <w:pPr>
              <w:spacing w:after="120"/>
              <w:ind w:left="218"/>
              <w:jc w:val="center"/>
              <w:rPr>
                <w:rFonts w:ascii="Gadugi" w:hAnsi="Gadugi" w:cs="Arial"/>
                <w:sz w:val="22"/>
                <w:szCs w:val="22"/>
              </w:rPr>
            </w:pPr>
            <w:r>
              <w:rPr>
                <w:rFonts w:ascii="Gadugi" w:hAnsi="Gadugi" w:cs="Arial"/>
                <w:sz w:val="22"/>
                <w:szCs w:val="22"/>
              </w:rPr>
              <w:t>1 MHz</w:t>
            </w:r>
          </w:p>
        </w:tc>
        <w:tc>
          <w:tcPr>
            <w:tcW w:w="273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215D5" w14:textId="77777777" w:rsidR="00DE1536" w:rsidRPr="00DE1536" w:rsidRDefault="00DE1536" w:rsidP="00C9610F">
            <w:pPr>
              <w:spacing w:after="120"/>
              <w:ind w:left="218"/>
              <w:jc w:val="center"/>
              <w:rPr>
                <w:rFonts w:ascii="Gadugi" w:hAnsi="Gadugi" w:cs="Arial"/>
                <w:sz w:val="22"/>
                <w:szCs w:val="22"/>
              </w:rPr>
            </w:pPr>
          </w:p>
        </w:tc>
      </w:tr>
      <w:tr w:rsidR="00DE1536" w:rsidRPr="00DE1536" w14:paraId="1D38A6FA" w14:textId="77777777" w:rsidTr="00DE1536">
        <w:trPr>
          <w:trHeight w:val="49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97A633A" w14:textId="77777777" w:rsidR="00DE1536" w:rsidRPr="00DE1536" w:rsidRDefault="00DE1536" w:rsidP="00C9610F">
            <w:pPr>
              <w:ind w:left="176"/>
              <w:jc w:val="center"/>
              <w:rPr>
                <w:rFonts w:ascii="Gadugi" w:hAnsi="Gadugi" w:cs="Arial"/>
                <w:sz w:val="22"/>
                <w:szCs w:val="22"/>
              </w:rPr>
            </w:pPr>
            <w:r>
              <w:rPr>
                <w:rFonts w:ascii="Gadugi" w:hAnsi="Gadugi" w:cs="Arial"/>
                <w:sz w:val="22"/>
                <w:szCs w:val="22"/>
              </w:rPr>
              <w:t>3260B</w:t>
            </w:r>
          </w:p>
        </w:tc>
        <w:tc>
          <w:tcPr>
            <w:tcW w:w="2211" w:type="dxa"/>
            <w:tcBorders>
              <w:top w:val="single" w:sz="12" w:space="0" w:color="auto"/>
            </w:tcBorders>
            <w:vAlign w:val="center"/>
          </w:tcPr>
          <w:p w14:paraId="573D6210" w14:textId="77777777" w:rsidR="00DE1536" w:rsidRPr="00DE1536" w:rsidRDefault="00DE1536" w:rsidP="00DE1536">
            <w:pPr>
              <w:spacing w:before="120" w:after="120"/>
              <w:ind w:left="215"/>
              <w:jc w:val="center"/>
              <w:rPr>
                <w:rFonts w:ascii="Gadugi" w:hAnsi="Gadugi" w:cs="Arial"/>
                <w:sz w:val="22"/>
                <w:szCs w:val="22"/>
              </w:rPr>
            </w:pPr>
            <w:r>
              <w:rPr>
                <w:rFonts w:ascii="Gadugi" w:hAnsi="Gadugi" w:cs="Arial"/>
                <w:sz w:val="22"/>
                <w:szCs w:val="22"/>
              </w:rPr>
              <w:t>3265B</w:t>
            </w:r>
          </w:p>
        </w:tc>
        <w:tc>
          <w:tcPr>
            <w:tcW w:w="2664" w:type="dxa"/>
            <w:tcBorders>
              <w:top w:val="single" w:sz="12" w:space="0" w:color="auto"/>
            </w:tcBorders>
            <w:vAlign w:val="center"/>
          </w:tcPr>
          <w:p w14:paraId="68E7F047" w14:textId="77777777" w:rsidR="00DE1536" w:rsidRPr="00DE1536" w:rsidRDefault="00DE1536" w:rsidP="00DE1536">
            <w:pPr>
              <w:spacing w:before="120" w:after="120"/>
              <w:ind w:left="215"/>
              <w:jc w:val="center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1 MHz</w:t>
            </w:r>
          </w:p>
        </w:tc>
        <w:tc>
          <w:tcPr>
            <w:tcW w:w="27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9C649" w14:textId="77777777" w:rsidR="00DE1536" w:rsidRPr="00DE1536" w:rsidRDefault="00DE1536" w:rsidP="00C9610F">
            <w:pPr>
              <w:spacing w:before="120" w:after="120"/>
              <w:ind w:left="215"/>
              <w:jc w:val="center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125 A using 5 units in parallel</w:t>
            </w:r>
          </w:p>
        </w:tc>
      </w:tr>
      <w:tr w:rsidR="00DE1536" w:rsidRPr="00DE1536" w14:paraId="201D8FF6" w14:textId="77777777" w:rsidTr="00DE1536">
        <w:trPr>
          <w:trHeight w:val="45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6A9119" w14:textId="77777777" w:rsidR="00DE1536" w:rsidRPr="00DE1536" w:rsidRDefault="00DE1536" w:rsidP="00C9610F">
            <w:pPr>
              <w:spacing w:before="120" w:after="120"/>
              <w:ind w:left="176"/>
              <w:jc w:val="center"/>
              <w:rPr>
                <w:rFonts w:ascii="Gadugi" w:hAnsi="Gadugi" w:cs="Arial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12" w:space="0" w:color="auto"/>
            </w:tcBorders>
            <w:vAlign w:val="center"/>
          </w:tcPr>
          <w:p w14:paraId="104D427A" w14:textId="77777777" w:rsidR="00DE1536" w:rsidRPr="00DE1536" w:rsidRDefault="00DE1536" w:rsidP="00DE1536">
            <w:pPr>
              <w:spacing w:before="120" w:after="120"/>
              <w:ind w:left="215"/>
              <w:jc w:val="center"/>
              <w:rPr>
                <w:rFonts w:ascii="Gadugi" w:hAnsi="Gadugi" w:cs="Arial"/>
                <w:sz w:val="22"/>
                <w:szCs w:val="22"/>
              </w:rPr>
            </w:pPr>
            <w:r>
              <w:rPr>
                <w:rFonts w:ascii="Gadugi" w:hAnsi="Gadugi" w:cs="Arial"/>
                <w:sz w:val="22"/>
                <w:szCs w:val="22"/>
              </w:rPr>
              <w:t>3265BQ</w:t>
            </w:r>
          </w:p>
        </w:tc>
        <w:tc>
          <w:tcPr>
            <w:tcW w:w="2664" w:type="dxa"/>
            <w:tcBorders>
              <w:bottom w:val="single" w:sz="12" w:space="0" w:color="auto"/>
            </w:tcBorders>
            <w:vAlign w:val="center"/>
          </w:tcPr>
          <w:p w14:paraId="7EFC065A" w14:textId="77777777" w:rsidR="00DE1536" w:rsidRPr="00DE1536" w:rsidRDefault="00DE1536" w:rsidP="00DE1536">
            <w:pPr>
              <w:spacing w:before="120" w:after="120"/>
              <w:ind w:left="215"/>
              <w:jc w:val="center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3 MHz</w:t>
            </w:r>
          </w:p>
        </w:tc>
        <w:tc>
          <w:tcPr>
            <w:tcW w:w="27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CA834" w14:textId="77777777" w:rsidR="00DE1536" w:rsidRPr="00DE1536" w:rsidRDefault="00DE1536" w:rsidP="00C9610F">
            <w:pPr>
              <w:spacing w:before="120" w:after="120"/>
              <w:ind w:left="215"/>
              <w:jc w:val="center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50 A using 2 units in parallel</w:t>
            </w:r>
          </w:p>
        </w:tc>
      </w:tr>
    </w:tbl>
    <w:p w14:paraId="29288545" w14:textId="77777777" w:rsidR="00C12F8A" w:rsidRPr="00DE1536" w:rsidRDefault="00C12F8A" w:rsidP="00FD5324">
      <w:pPr>
        <w:spacing w:before="240" w:after="120"/>
        <w:rPr>
          <w:rFonts w:ascii="Gadugi" w:hAnsi="Gadugi" w:cs="Arial"/>
          <w:sz w:val="22"/>
          <w:szCs w:val="22"/>
        </w:rPr>
        <w:sectPr w:rsidR="00C12F8A" w:rsidRPr="00DE1536" w:rsidSect="00AD7D2C">
          <w:headerReference w:type="default" r:id="rId9"/>
          <w:type w:val="continuous"/>
          <w:pgSz w:w="12242" w:h="15842" w:code="1"/>
          <w:pgMar w:top="1440" w:right="964" w:bottom="737" w:left="1440" w:header="709" w:footer="709" w:gutter="0"/>
          <w:cols w:space="708" w:equalWidth="0">
            <w:col w:w="9838" w:space="720"/>
          </w:cols>
          <w:docGrid w:linePitch="360"/>
        </w:sectPr>
      </w:pPr>
    </w:p>
    <w:p w14:paraId="128D64B0" w14:textId="77777777" w:rsidR="00C12F8A" w:rsidRPr="00DE1536" w:rsidRDefault="0072347F" w:rsidP="00073560">
      <w:pPr>
        <w:spacing w:before="240" w:after="120"/>
        <w:jc w:val="center"/>
        <w:rPr>
          <w:rFonts w:ascii="Gadugi" w:hAnsi="Gadugi"/>
          <w:sz w:val="22"/>
          <w:szCs w:val="22"/>
        </w:rPr>
      </w:pPr>
      <w:r w:rsidRPr="00DE1536">
        <w:rPr>
          <w:rFonts w:ascii="Gadugi" w:hAnsi="Gadugi" w:cs="Arial"/>
          <w:noProof/>
          <w:sz w:val="22"/>
          <w:szCs w:val="22"/>
        </w:rPr>
        <w:lastRenderedPageBreak/>
        <w:drawing>
          <wp:inline distT="0" distB="0" distL="0" distR="0" wp14:anchorId="5BEFDCBA" wp14:editId="1BF3B273">
            <wp:extent cx="2381645" cy="2099945"/>
            <wp:effectExtent l="0" t="0" r="0" b="0"/>
            <wp:docPr id="5" name="Picture 3" descr="1J1016 DUT in place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J1016 DUT in place cropp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03" cy="21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C6564" w14:textId="77777777" w:rsidR="00073560" w:rsidRPr="00DE1536" w:rsidRDefault="00073560" w:rsidP="00073560">
      <w:pPr>
        <w:spacing w:before="240" w:after="120"/>
        <w:jc w:val="center"/>
        <w:rPr>
          <w:rFonts w:ascii="Gadugi" w:hAnsi="Gadugi" w:cs="Arial"/>
          <w:i/>
          <w:sz w:val="22"/>
          <w:szCs w:val="22"/>
        </w:rPr>
      </w:pPr>
      <w:r w:rsidRPr="00DE1536">
        <w:rPr>
          <w:rFonts w:ascii="Gadugi" w:hAnsi="Gadugi" w:cs="Arial"/>
          <w:i/>
          <w:sz w:val="22"/>
          <w:szCs w:val="22"/>
        </w:rPr>
        <w:t xml:space="preserve">Example of a wire wound </w:t>
      </w:r>
      <w:r w:rsidR="00980D52" w:rsidRPr="00DE1536">
        <w:rPr>
          <w:rFonts w:ascii="Gadugi" w:hAnsi="Gadugi" w:cs="Arial"/>
          <w:i/>
          <w:sz w:val="22"/>
          <w:szCs w:val="22"/>
        </w:rPr>
        <w:t xml:space="preserve">surface mount </w:t>
      </w:r>
      <w:r w:rsidRPr="00DE1536">
        <w:rPr>
          <w:rFonts w:ascii="Gadugi" w:hAnsi="Gadugi" w:cs="Arial"/>
          <w:i/>
          <w:sz w:val="22"/>
          <w:szCs w:val="22"/>
        </w:rPr>
        <w:t>choke being tested</w:t>
      </w:r>
    </w:p>
    <w:p w14:paraId="54AA82AC" w14:textId="77777777" w:rsidR="00696122" w:rsidRPr="00696122" w:rsidRDefault="00DF6666" w:rsidP="00696122">
      <w:pPr>
        <w:spacing w:before="240" w:after="120"/>
        <w:rPr>
          <w:rFonts w:ascii="Gadugi" w:hAnsi="Gadugi" w:cs="Arial"/>
          <w:b/>
          <w:color w:val="000080"/>
          <w:sz w:val="22"/>
          <w:szCs w:val="22"/>
          <w:u w:val="single"/>
        </w:rPr>
      </w:pPr>
      <w:r w:rsidRPr="00DE1536">
        <w:rPr>
          <w:rFonts w:ascii="Gadugi" w:hAnsi="Gadugi" w:cs="Arial"/>
          <w:b/>
          <w:color w:val="000080"/>
          <w:sz w:val="22"/>
          <w:szCs w:val="22"/>
          <w:u w:val="single"/>
        </w:rPr>
        <w:t>Specification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37"/>
        <w:gridCol w:w="7271"/>
      </w:tblGrid>
      <w:tr w:rsidR="00696122" w14:paraId="5DA9AB46" w14:textId="77777777" w:rsidTr="009F0325"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</w:tcPr>
          <w:p w14:paraId="2C63D60E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Frequency Range:</w:t>
            </w:r>
          </w:p>
        </w:tc>
        <w:tc>
          <w:tcPr>
            <w:tcW w:w="7271" w:type="dxa"/>
            <w:tcBorders>
              <w:top w:val="single" w:sz="12" w:space="0" w:color="auto"/>
              <w:right w:val="single" w:sz="12" w:space="0" w:color="auto"/>
            </w:tcBorders>
          </w:tcPr>
          <w:p w14:paraId="0D179B33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20 Hz to 3 MHz</w:t>
            </w:r>
          </w:p>
        </w:tc>
      </w:tr>
      <w:tr w:rsidR="00696122" w14:paraId="22C7222E" w14:textId="77777777" w:rsidTr="009F0325">
        <w:tc>
          <w:tcPr>
            <w:tcW w:w="2537" w:type="dxa"/>
            <w:tcBorders>
              <w:left w:val="single" w:sz="12" w:space="0" w:color="auto"/>
            </w:tcBorders>
          </w:tcPr>
          <w:p w14:paraId="511C7BAA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 xml:space="preserve">DUT </w:t>
            </w:r>
            <w:r w:rsidR="009F0325">
              <w:rPr>
                <w:rFonts w:ascii="Gadugi" w:hAnsi="Gadugi" w:cs="Arial"/>
                <w:sz w:val="22"/>
                <w:szCs w:val="22"/>
              </w:rPr>
              <w:t xml:space="preserve">Max </w:t>
            </w:r>
            <w:r w:rsidRPr="00DE1536">
              <w:rPr>
                <w:rFonts w:ascii="Gadugi" w:hAnsi="Gadugi" w:cs="Arial"/>
                <w:sz w:val="22"/>
                <w:szCs w:val="22"/>
              </w:rPr>
              <w:t>Temperature:</w:t>
            </w:r>
          </w:p>
        </w:tc>
        <w:tc>
          <w:tcPr>
            <w:tcW w:w="7271" w:type="dxa"/>
            <w:tcBorders>
              <w:right w:val="single" w:sz="12" w:space="0" w:color="auto"/>
            </w:tcBorders>
          </w:tcPr>
          <w:p w14:paraId="4CC0FD6D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 xml:space="preserve">200 </w:t>
            </w:r>
            <w:r w:rsidRPr="00DE1536">
              <w:rPr>
                <w:rFonts w:ascii="Gadugi" w:hAnsi="Gadugi"/>
                <w:sz w:val="22"/>
                <w:szCs w:val="22"/>
              </w:rPr>
              <w:t>º</w:t>
            </w:r>
            <w:r w:rsidRPr="00DE1536">
              <w:rPr>
                <w:rFonts w:ascii="Gadugi" w:hAnsi="Gadugi" w:cs="Arial"/>
                <w:sz w:val="22"/>
                <w:szCs w:val="22"/>
              </w:rPr>
              <w:t>C for 1 hour</w:t>
            </w:r>
          </w:p>
        </w:tc>
      </w:tr>
      <w:tr w:rsidR="00696122" w14:paraId="15ADCE88" w14:textId="77777777" w:rsidTr="009F0325">
        <w:tc>
          <w:tcPr>
            <w:tcW w:w="2537" w:type="dxa"/>
            <w:tcBorders>
              <w:left w:val="single" w:sz="12" w:space="0" w:color="auto"/>
            </w:tcBorders>
          </w:tcPr>
          <w:p w14:paraId="4C77018C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Connections:</w:t>
            </w:r>
          </w:p>
        </w:tc>
        <w:tc>
          <w:tcPr>
            <w:tcW w:w="7271" w:type="dxa"/>
            <w:tcBorders>
              <w:right w:val="single" w:sz="12" w:space="0" w:color="auto"/>
            </w:tcBorders>
          </w:tcPr>
          <w:p w14:paraId="0C83329A" w14:textId="77777777" w:rsidR="00696122" w:rsidRPr="00DE1536" w:rsidRDefault="00696122" w:rsidP="00696122">
            <w:pPr>
              <w:spacing w:before="60" w:after="60"/>
              <w:ind w:left="34" w:hanging="34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The measurement leads are connected to the analyzer (3255B/3260B) front panel BNC’s</w:t>
            </w:r>
            <w:r>
              <w:rPr>
                <w:rFonts w:ascii="Gadugi" w:hAnsi="Gadugi" w:cs="Arial"/>
                <w:sz w:val="22"/>
                <w:szCs w:val="22"/>
              </w:rPr>
              <w:t>.</w:t>
            </w:r>
          </w:p>
          <w:p w14:paraId="2038F026" w14:textId="77777777" w:rsidR="00696122" w:rsidRPr="00DE1536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The high current leads are connected to the high current terminals of the 3265B DC Bias Unit</w:t>
            </w:r>
            <w:r>
              <w:rPr>
                <w:rFonts w:ascii="Gadugi" w:hAnsi="Gadugi" w:cs="Arial"/>
                <w:sz w:val="22"/>
                <w:szCs w:val="22"/>
              </w:rPr>
              <w:t>.</w:t>
            </w:r>
            <w:r w:rsidRPr="00DE1536">
              <w:rPr>
                <w:rFonts w:ascii="Gadugi" w:hAnsi="Gadugi" w:cs="Arial"/>
                <w:sz w:val="22"/>
                <w:szCs w:val="22"/>
              </w:rPr>
              <w:tab/>
            </w:r>
            <w:r w:rsidRPr="00DE1536">
              <w:rPr>
                <w:rFonts w:ascii="Gadugi" w:hAnsi="Gadugi" w:cs="Arial"/>
                <w:sz w:val="22"/>
                <w:szCs w:val="22"/>
              </w:rPr>
              <w:tab/>
            </w:r>
            <w:r w:rsidRPr="00DE1536">
              <w:rPr>
                <w:rFonts w:ascii="Gadugi" w:hAnsi="Gadugi" w:cs="Arial"/>
                <w:sz w:val="22"/>
                <w:szCs w:val="22"/>
              </w:rPr>
              <w:tab/>
            </w:r>
          </w:p>
          <w:p w14:paraId="4361B01B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2-terminal connection to the bottom face of Device Under Test</w:t>
            </w:r>
            <w:r>
              <w:rPr>
                <w:rFonts w:ascii="Gadugi" w:hAnsi="Gadugi" w:cs="Arial"/>
                <w:sz w:val="22"/>
                <w:szCs w:val="22"/>
              </w:rPr>
              <w:t>.</w:t>
            </w:r>
          </w:p>
        </w:tc>
      </w:tr>
      <w:tr w:rsidR="00696122" w14:paraId="37FC5495" w14:textId="77777777" w:rsidTr="009F0325">
        <w:tc>
          <w:tcPr>
            <w:tcW w:w="2537" w:type="dxa"/>
            <w:tcBorders>
              <w:left w:val="single" w:sz="12" w:space="0" w:color="auto"/>
            </w:tcBorders>
          </w:tcPr>
          <w:p w14:paraId="47D8FF43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DUT size:</w:t>
            </w:r>
          </w:p>
        </w:tc>
        <w:tc>
          <w:tcPr>
            <w:tcW w:w="7271" w:type="dxa"/>
            <w:tcBorders>
              <w:right w:val="single" w:sz="12" w:space="0" w:color="auto"/>
            </w:tcBorders>
          </w:tcPr>
          <w:p w14:paraId="6AC58E98" w14:textId="77777777" w:rsidR="00696122" w:rsidRPr="00696122" w:rsidRDefault="009F0325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F11A850" wp14:editId="1372EA4B">
                      <wp:extent cx="4677410" cy="1987859"/>
                      <wp:effectExtent l="0" t="0" r="8890" b="12700"/>
                      <wp:docPr id="30" name="Canvas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" name="Cube 8"/>
                              <wps:cNvSpPr/>
                              <wps:spPr>
                                <a:xfrm>
                                  <a:off x="495741" y="529517"/>
                                  <a:ext cx="2298701" cy="972820"/>
                                </a:xfrm>
                                <a:prstGeom prst="cube">
                                  <a:avLst>
                                    <a:gd name="adj" fmla="val 98072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295207" y="1156337"/>
                                  <a:ext cx="689610" cy="187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4218AE0" w14:textId="77777777" w:rsidR="009F0325" w:rsidRPr="00587326" w:rsidRDefault="009F0325" w:rsidP="009F0325">
                                    <w:pPr>
                                      <w:jc w:val="center"/>
                                      <w:rPr>
                                        <w:rFonts w:ascii="Gadugi" w:hAnsi="Gadugi"/>
                                      </w:rPr>
                                    </w:pPr>
                                    <w:r w:rsidRPr="00587326">
                                      <w:rPr>
                                        <w:rFonts w:ascii="Gadugi" w:hAnsi="Gadugi"/>
                                      </w:rPr>
                                      <w:t>DUT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Cube 10"/>
                              <wps:cNvSpPr/>
                              <wps:spPr>
                                <a:xfrm>
                                  <a:off x="2049882" y="528740"/>
                                  <a:ext cx="2238716" cy="972185"/>
                                </a:xfrm>
                                <a:prstGeom prst="cube">
                                  <a:avLst>
                                    <a:gd name="adj" fmla="val 98072"/>
                                  </a:avLst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Cube 11"/>
                              <wps:cNvSpPr/>
                              <wps:spPr>
                                <a:xfrm>
                                  <a:off x="917924" y="417683"/>
                                  <a:ext cx="2795998" cy="973044"/>
                                </a:xfrm>
                                <a:prstGeom prst="cube">
                                  <a:avLst>
                                    <a:gd name="adj" fmla="val 58149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1833052" y="1550767"/>
                                  <a:ext cx="0" cy="252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2045142" y="1550037"/>
                                  <a:ext cx="0" cy="252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1469197" y="121922"/>
                                  <a:ext cx="0" cy="2520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3708842" y="121922"/>
                                  <a:ext cx="0" cy="2514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Arrow Connector 17"/>
                              <wps:cNvCnPr/>
                              <wps:spPr>
                                <a:xfrm>
                                  <a:off x="1469197" y="286678"/>
                                  <a:ext cx="223964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Text Box 19"/>
                              <wps:cNvSpPr txBox="1"/>
                              <wps:spPr>
                                <a:xfrm>
                                  <a:off x="2049881" y="72801"/>
                                  <a:ext cx="969351" cy="18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C3EE6A" w14:textId="77777777" w:rsidR="009F0325" w:rsidRDefault="009F0325" w:rsidP="009F032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Gadugi" w:eastAsia="SimSun" w:hAnsi="Gadugi" w:cs="SimSun"/>
                                      </w:rPr>
                                      <w:t>40mm max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3244022" y="1386207"/>
                                  <a:ext cx="57975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3249102" y="979069"/>
                                  <a:ext cx="5796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flipV="1">
                                  <a:off x="3708842" y="973765"/>
                                  <a:ext cx="0" cy="41693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Text Box 19"/>
                              <wps:cNvSpPr txBox="1"/>
                              <wps:spPr>
                                <a:xfrm>
                                  <a:off x="3708842" y="1084582"/>
                                  <a:ext cx="969010" cy="186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097A8B" w14:textId="77777777" w:rsidR="009F0325" w:rsidRDefault="009F0325" w:rsidP="009F0325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Gadugi" w:eastAsia="SimSun" w:hAnsi="Gadugi" w:cs="SimSun"/>
                                      </w:rPr>
                                      <w:t>10mm max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260792" y="974092"/>
                                  <a:ext cx="5796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835467" y="417860"/>
                                  <a:ext cx="57912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 flipV="1">
                                  <a:off x="605597" y="417771"/>
                                  <a:ext cx="551273" cy="5560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Text Box 19"/>
                              <wps:cNvSpPr txBox="1"/>
                              <wps:spPr>
                                <a:xfrm>
                                  <a:off x="36002" y="391911"/>
                                  <a:ext cx="969010" cy="439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7C2E22" w14:textId="77777777" w:rsidR="009F0325" w:rsidRDefault="009F0325" w:rsidP="009F032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Gadugi" w:eastAsia="SimSun" w:hAnsi="Gadugi" w:cs="SimSun"/>
                                      </w:rPr>
                                    </w:pPr>
                                    <w:r>
                                      <w:rPr>
                                        <w:rFonts w:ascii="Gadugi" w:eastAsia="SimSun" w:hAnsi="Gadugi" w:cs="SimSun"/>
                                      </w:rPr>
                                      <w:t>18.8mm</w:t>
                                    </w:r>
                                  </w:p>
                                  <w:p w14:paraId="0202A5CC" w14:textId="77777777" w:rsidR="009F0325" w:rsidRDefault="009F0325" w:rsidP="009F032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Gadugi" w:eastAsia="SimSun" w:hAnsi="Gadugi" w:cs="SimSun"/>
                                      </w:rPr>
                                      <w:t>max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19"/>
                              <wps:cNvSpPr txBox="1"/>
                              <wps:spPr>
                                <a:xfrm>
                                  <a:off x="1475547" y="1801804"/>
                                  <a:ext cx="969010" cy="186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D88BDA" w14:textId="77777777" w:rsidR="009F0325" w:rsidRDefault="009F0325" w:rsidP="009F0325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Gadugi" w:eastAsia="SimSun" w:hAnsi="Gadugi" w:cs="SimSun"/>
                                      </w:rPr>
                                      <w:t>1mm min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Arrow Connector 28"/>
                              <wps:cNvCnPr/>
                              <wps:spPr>
                                <a:xfrm>
                                  <a:off x="1530157" y="1677709"/>
                                  <a:ext cx="30289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Arrow Connector 29"/>
                              <wps:cNvCnPr/>
                              <wps:spPr>
                                <a:xfrm flipH="1">
                                  <a:off x="2049882" y="1677683"/>
                                  <a:ext cx="21433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11A850" id="Canvas 30" o:spid="_x0000_s1026" editas="canvas" style="width:368.3pt;height:156.5pt;mso-position-horizontal-relative:char;mso-position-vertical-relative:line" coordsize="46774,1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6774;height:19875;visibility:visible;mso-wrap-style:square">
                        <v:fill o:detectmouseclick="t"/>
                        <v:path o:connecttype="none"/>
                      </v:shape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Cube 8" o:spid="_x0000_s1028" type="#_x0000_t16" style="position:absolute;left:4957;top:5295;width:22987;height:9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" adj="21184" fillcolor="#d8d8d8 [2732]" strokecolor="black [3213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9" type="#_x0000_t202" style="position:absolute;left:12952;top:11563;width:689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      <v:textbox inset="0,0,0,0">
                          <w:txbxContent>
                            <w:p w14:paraId="24218AE0" w14:textId="77777777" w:rsidR="009F0325" w:rsidRPr="00587326" w:rsidRDefault="009F0325" w:rsidP="009F0325">
                              <w:pPr>
                                <w:jc w:val="center"/>
                                <w:rPr>
                                  <w:rFonts w:ascii="Gadugi" w:hAnsi="Gadugi"/>
                                </w:rPr>
                              </w:pPr>
                              <w:r w:rsidRPr="00587326">
                                <w:rPr>
                                  <w:rFonts w:ascii="Gadugi" w:hAnsi="Gadugi"/>
                                </w:rPr>
                                <w:t>DUT</w:t>
                              </w:r>
                            </w:p>
                          </w:txbxContent>
                        </v:textbox>
                      </v:shape>
                      <v:shape id="Cube 10" o:spid="_x0000_s1030" type="#_x0000_t16" style="position:absolute;left:20498;top:5287;width:22387;height:9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" adj="21184" fillcolor="#d8d8d8 [2732]" strokecolor="black [3213]" strokeweight="1pt"/>
                      <v:shape id="Cube 11" o:spid="_x0000_s1031" type="#_x0000_t16" style="position:absolute;left:9179;top:4176;width:27960;height:9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" adj="12560" fillcolor="#5b9bd5 [3204]" strokecolor="#1f4d78 [1604]" strokeweight="1pt"/>
                      <v:line id="Straight Connector 12" o:spid="_x0000_s1032" style="position:absolute;visibility:visible;mso-wrap-style:square" from="18330,15507" to="18330,18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" strokecolor="black [3213]" strokeweight=".5pt">
                        <v:stroke dashstyle="dash" joinstyle="miter"/>
                      </v:line>
                      <v:line id="Straight Connector 13" o:spid="_x0000_s1033" style="position:absolute;visibility:visible;mso-wrap-style:square" from="20451,15500" to="20451,18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" strokecolor="black [3213]" strokeweight=".5pt">
                        <v:stroke dashstyle="dash" joinstyle="miter"/>
                      </v:line>
                      <v:line id="Straight Connector 14" o:spid="_x0000_s1034" style="position:absolute;visibility:visible;mso-wrap-style:square" from="14691,1219" to="14691,3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" strokecolor="black [3213]" strokeweight=".5pt">
                        <v:stroke dashstyle="dash" joinstyle="miter"/>
                      </v:line>
                      <v:line id="Straight Connector 15" o:spid="_x0000_s1035" style="position:absolute;visibility:visible;mso-wrap-style:square" from="37088,1219" to="37088,3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" strokecolor="black [3213]" strokeweight=".5pt">
                        <v:stroke dashstyle="dash"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7" o:spid="_x0000_s1036" type="#_x0000_t32" style="position:absolute;left:14691;top:2866;width:223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" strokecolor="black [3213]" strokeweight=".5pt">
                        <v:stroke startarrow="block" endarrow="block" joinstyle="miter"/>
                      </v:shape>
                      <v:shape id="Text Box 19" o:spid="_x0000_s1037" type="#_x0000_t202" style="position:absolute;left:20498;top:728;width:9694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      <v:textbox inset="0,0,0,0">
                          <w:txbxContent>
                            <w:p w14:paraId="72C3EE6A" w14:textId="77777777" w:rsidR="009F0325" w:rsidRDefault="009F0325" w:rsidP="009F032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dugi" w:eastAsia="SimSun" w:hAnsi="Gadugi" w:cs="SimSun"/>
                                </w:rPr>
                                <w:t>40mm max</w:t>
                              </w:r>
                            </w:p>
                          </w:txbxContent>
                        </v:textbox>
                      </v:shape>
                      <v:line id="Straight Connector 19" o:spid="_x0000_s1038" style="position:absolute;visibility:visible;mso-wrap-style:square" from="32440,13862" to="38237,13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" strokecolor="black [3213]" strokeweight=".5pt">
                        <v:stroke dashstyle="dash" joinstyle="miter"/>
                      </v:line>
                      <v:line id="Straight Connector 20" o:spid="_x0000_s1039" style="position:absolute;visibility:visible;mso-wrap-style:square" from="32491,9790" to="38287,9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" strokecolor="black [3213]" strokeweight=".5pt">
                        <v:stroke dashstyle="dash" joinstyle="miter"/>
                      </v:line>
                      <v:shape id="Straight Arrow Connector 21" o:spid="_x0000_s1040" type="#_x0000_t32" style="position:absolute;left:37088;top:9737;width:0;height:41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" strokecolor="black [3213]" strokeweight=".5pt">
                        <v:stroke startarrow="block" endarrow="block" joinstyle="miter"/>
                      </v:shape>
                      <v:shape id="Text Box 19" o:spid="_x0000_s1041" type="#_x0000_t202" style="position:absolute;left:37088;top:10845;width:9690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      <v:textbox inset="0,0,0,0">
                          <w:txbxContent>
                            <w:p w14:paraId="0F097A8B" w14:textId="77777777" w:rsidR="009F0325" w:rsidRDefault="009F0325" w:rsidP="009F032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Gadugi" w:eastAsia="SimSun" w:hAnsi="Gadugi" w:cs="SimSun"/>
                                </w:rPr>
                                <w:t>10mm max</w:t>
                              </w:r>
                            </w:p>
                          </w:txbxContent>
                        </v:textbox>
                      </v:shape>
                      <v:line id="Straight Connector 23" o:spid="_x0000_s1042" style="position:absolute;visibility:visible;mso-wrap-style:square" from="2607,9740" to="8403,9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" strokecolor="black [3213]" strokeweight=".5pt">
                        <v:stroke dashstyle="dash" joinstyle="miter"/>
                      </v:line>
                      <v:line id="Straight Connector 24" o:spid="_x0000_s1043" style="position:absolute;visibility:visible;mso-wrap-style:square" from="8354,4178" to="14145,4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" strokecolor="black [3213]" strokeweight=".5pt">
                        <v:stroke dashstyle="dash" joinstyle="miter"/>
                      </v:line>
                      <v:shape id="Straight Arrow Connector 25" o:spid="_x0000_s1044" type="#_x0000_t32" style="position:absolute;left:6055;top:4177;width:5513;height:55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" strokecolor="black [3213]" strokeweight=".5pt">
                        <v:stroke startarrow="block" endarrow="block" joinstyle="miter"/>
                      </v:shape>
                      <v:shape id="Text Box 19" o:spid="_x0000_s1045" type="#_x0000_t202" style="position:absolute;left:360;top:3919;width:9690;height:4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      <v:textbox inset="0,0,0,0">
                          <w:txbxContent>
                            <w:p w14:paraId="477C2E22" w14:textId="77777777" w:rsidR="009F0325" w:rsidRDefault="009F0325" w:rsidP="009F032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Gadugi" w:eastAsia="SimSun" w:hAnsi="Gadugi" w:cs="SimSun"/>
                                </w:rPr>
                              </w:pPr>
                              <w:r>
                                <w:rPr>
                                  <w:rFonts w:ascii="Gadugi" w:eastAsia="SimSun" w:hAnsi="Gadugi" w:cs="SimSun"/>
                                </w:rPr>
                                <w:t>18.8mm</w:t>
                              </w:r>
                            </w:p>
                            <w:p w14:paraId="0202A5CC" w14:textId="77777777" w:rsidR="009F0325" w:rsidRDefault="009F0325" w:rsidP="009F032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dugi" w:eastAsia="SimSun" w:hAnsi="Gadugi" w:cs="SimSun"/>
                                </w:rPr>
                                <w:t>max</w:t>
                              </w:r>
                            </w:p>
                          </w:txbxContent>
                        </v:textbox>
                      </v:shape>
                      <v:shape id="Text Box 19" o:spid="_x0000_s1046" type="#_x0000_t202" style="position:absolute;left:14755;top:18018;width:969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      <v:textbox inset="0,0,0,0">
                          <w:txbxContent>
                            <w:p w14:paraId="08D88BDA" w14:textId="77777777" w:rsidR="009F0325" w:rsidRDefault="009F0325" w:rsidP="009F032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Gadugi" w:eastAsia="SimSun" w:hAnsi="Gadugi" w:cs="SimSun"/>
                                </w:rPr>
                                <w:t>1mm min</w:t>
                              </w:r>
                            </w:p>
                          </w:txbxContent>
                        </v:textbox>
                      </v:shape>
                      <v:shape id="Straight Arrow Connector 28" o:spid="_x0000_s1047" type="#_x0000_t32" style="position:absolute;left:15301;top:16777;width:30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" strokecolor="black [3213]" strokeweight=".5pt">
                        <v:stroke endarrow="block" joinstyle="miter"/>
                      </v:shape>
                      <v:shape id="Straight Arrow Connector 29" o:spid="_x0000_s1048" type="#_x0000_t32" style="position:absolute;left:20498;top:16776;width:21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w0xQAAANs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" strokecolor="black [3200]" strokeweight=".5pt">
                        <v:stroke endarrow="block" joinstyle="miter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96122" w14:paraId="1034E0AD" w14:textId="77777777" w:rsidTr="009F0325">
        <w:tc>
          <w:tcPr>
            <w:tcW w:w="2537" w:type="dxa"/>
            <w:tcBorders>
              <w:left w:val="single" w:sz="12" w:space="0" w:color="auto"/>
            </w:tcBorders>
          </w:tcPr>
          <w:p w14:paraId="6645993D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Safety:</w:t>
            </w:r>
          </w:p>
        </w:tc>
        <w:tc>
          <w:tcPr>
            <w:tcW w:w="7271" w:type="dxa"/>
            <w:tcBorders>
              <w:right w:val="single" w:sz="12" w:space="0" w:color="auto"/>
            </w:tcBorders>
          </w:tcPr>
          <w:p w14:paraId="1714B372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When the fixture cover is opened, the safety interlock will operate and stop the DC bias current.</w:t>
            </w:r>
          </w:p>
        </w:tc>
      </w:tr>
      <w:tr w:rsidR="00696122" w:rsidRPr="00331531" w14:paraId="55519879" w14:textId="77777777" w:rsidTr="009F0325">
        <w:tc>
          <w:tcPr>
            <w:tcW w:w="2537" w:type="dxa"/>
            <w:tcBorders>
              <w:left w:val="single" w:sz="12" w:space="0" w:color="auto"/>
            </w:tcBorders>
          </w:tcPr>
          <w:p w14:paraId="579C1288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Dimensions:</w:t>
            </w:r>
          </w:p>
        </w:tc>
        <w:tc>
          <w:tcPr>
            <w:tcW w:w="7271" w:type="dxa"/>
            <w:tcBorders>
              <w:right w:val="single" w:sz="12" w:space="0" w:color="auto"/>
            </w:tcBorders>
          </w:tcPr>
          <w:p w14:paraId="197FC267" w14:textId="77777777" w:rsidR="00696122" w:rsidRPr="004F4160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  <w:lang w:val="pl-PL"/>
              </w:rPr>
            </w:pPr>
            <w:r w:rsidRPr="004F4160">
              <w:rPr>
                <w:rFonts w:ascii="Gadugi" w:hAnsi="Gadugi" w:cs="Arial"/>
                <w:sz w:val="22"/>
                <w:szCs w:val="22"/>
                <w:lang w:val="pl-PL"/>
              </w:rPr>
              <w:t>185 mm × 90 mm × 190 mm (L x W x H)</w:t>
            </w:r>
          </w:p>
        </w:tc>
      </w:tr>
      <w:tr w:rsidR="00696122" w14:paraId="0D80B81D" w14:textId="77777777" w:rsidTr="009F0325"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14:paraId="3653367F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Weight:</w:t>
            </w:r>
          </w:p>
        </w:tc>
        <w:tc>
          <w:tcPr>
            <w:tcW w:w="7271" w:type="dxa"/>
            <w:tcBorders>
              <w:bottom w:val="single" w:sz="12" w:space="0" w:color="auto"/>
              <w:right w:val="single" w:sz="12" w:space="0" w:color="auto"/>
            </w:tcBorders>
          </w:tcPr>
          <w:p w14:paraId="315E6620" w14:textId="77777777" w:rsidR="00696122" w:rsidRDefault="00696122" w:rsidP="00696122">
            <w:pPr>
              <w:spacing w:before="60" w:after="60"/>
              <w:rPr>
                <w:rFonts w:ascii="Gadugi" w:hAnsi="Gadugi" w:cs="Arial"/>
                <w:sz w:val="22"/>
                <w:szCs w:val="22"/>
              </w:rPr>
            </w:pPr>
            <w:r w:rsidRPr="00DE1536">
              <w:rPr>
                <w:rFonts w:ascii="Gadugi" w:hAnsi="Gadugi" w:cs="Arial"/>
                <w:sz w:val="22"/>
                <w:szCs w:val="22"/>
              </w:rPr>
              <w:t>1.85 kg</w:t>
            </w:r>
          </w:p>
        </w:tc>
      </w:tr>
    </w:tbl>
    <w:p w14:paraId="1E23E5E3" w14:textId="77777777" w:rsidR="00565999" w:rsidRPr="00696122" w:rsidRDefault="00565999" w:rsidP="009F0325">
      <w:pPr>
        <w:spacing w:before="120" w:after="120"/>
        <w:rPr>
          <w:rFonts w:ascii="Gadugi" w:hAnsi="Gadugi" w:cs="Arial"/>
          <w:sz w:val="22"/>
          <w:szCs w:val="22"/>
        </w:rPr>
      </w:pPr>
    </w:p>
    <w:sectPr w:rsidR="00565999" w:rsidRPr="00696122" w:rsidSect="00AD7D2C">
      <w:footerReference w:type="default" r:id="rId11"/>
      <w:pgSz w:w="12242" w:h="15842" w:code="1"/>
      <w:pgMar w:top="1440" w:right="964" w:bottom="737" w:left="1440" w:header="709" w:footer="709" w:gutter="0"/>
      <w:cols w:space="708" w:equalWidth="0">
        <w:col w:w="9838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4AFD9" w14:textId="77777777" w:rsidR="00AD7D2C" w:rsidRDefault="00AD7D2C">
      <w:r>
        <w:separator/>
      </w:r>
    </w:p>
  </w:endnote>
  <w:endnote w:type="continuationSeparator" w:id="0">
    <w:p w14:paraId="026EDB7A" w14:textId="77777777" w:rsidR="00AD7D2C" w:rsidRDefault="00AD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611D" w14:textId="77777777" w:rsidR="00647A64" w:rsidRPr="00964675" w:rsidRDefault="00647A64" w:rsidP="004814D9">
    <w:pPr>
      <w:pStyle w:val="a4"/>
      <w:jc w:val="center"/>
      <w:rPr>
        <w:rFonts w:ascii="Arial" w:hAnsi="Arial" w:cs="Arial"/>
        <w:color w:val="000000"/>
        <w:sz w:val="12"/>
      </w:rPr>
    </w:pPr>
  </w:p>
  <w:p w14:paraId="2AC79F8E" w14:textId="77777777" w:rsidR="00647A64" w:rsidRDefault="0072347F" w:rsidP="004814D9">
    <w:pPr>
      <w:pStyle w:val="a4"/>
      <w:jc w:val="center"/>
      <w:rPr>
        <w:rFonts w:ascii="Arial" w:hAnsi="Arial" w:cs="Arial"/>
        <w:b/>
        <w:color w:val="0000FF"/>
      </w:rPr>
    </w:pPr>
    <w:r w:rsidRPr="00390CAC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4559BA" wp14:editId="6E8FF7C7">
              <wp:simplePos x="0" y="0"/>
              <wp:positionH relativeFrom="column">
                <wp:posOffset>5800725</wp:posOffset>
              </wp:positionH>
              <wp:positionV relativeFrom="paragraph">
                <wp:posOffset>29210</wp:posOffset>
              </wp:positionV>
              <wp:extent cx="683895" cy="190500"/>
              <wp:effectExtent l="0" t="0" r="1905" b="0"/>
              <wp:wrapNone/>
              <wp:docPr id="2" name="Text 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894F3" w14:textId="77777777" w:rsidR="00647A64" w:rsidRDefault="00647A64" w:rsidP="00964675"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Issue </w:t>
                          </w:r>
                          <w:r w:rsidR="009F0325">
                            <w:rPr>
                              <w:rFonts w:ascii="Arial" w:hAnsi="Arial"/>
                              <w:sz w:val="12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559BA" id="_x0000_t202" coordsize="21600,21600" o:spt="202" path="m,l,21600r21600,l21600,xe">
              <v:stroke joinstyle="miter"/>
              <v:path gradientshapeok="t" o:connecttype="rect"/>
            </v:shapetype>
            <v:shape id="Text Box 232" o:spid="_x0000_s1050" type="#_x0000_t202" style="position:absolute;left:0;text-align:left;margin-left:456.75pt;margin-top:2.3pt;width:53.8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" stroked="f">
              <v:textbox>
                <w:txbxContent>
                  <w:p w14:paraId="350894F3" w14:textId="77777777" w:rsidR="00647A64" w:rsidRDefault="00647A64" w:rsidP="00964675">
                    <w:r>
                      <w:rPr>
                        <w:rFonts w:ascii="Arial" w:hAnsi="Arial"/>
                        <w:sz w:val="12"/>
                      </w:rPr>
                      <w:t xml:space="preserve">Issue </w:t>
                    </w:r>
                    <w:r w:rsidR="009F0325">
                      <w:rPr>
                        <w:rFonts w:ascii="Arial" w:hAnsi="Arial"/>
                        <w:sz w:val="12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 w:rsidR="00647A64" w:rsidRPr="00AE3C09">
      <w:rPr>
        <w:rFonts w:ascii="Arial" w:hAnsi="Arial" w:cs="Arial"/>
        <w:b/>
        <w:color w:val="0000FF"/>
      </w:rPr>
      <w:t>www.waynekerr</w:t>
    </w:r>
    <w:r w:rsidR="00647A64">
      <w:rPr>
        <w:rFonts w:ascii="Arial" w:hAnsi="Arial" w:cs="Arial"/>
        <w:b/>
        <w:color w:val="0000FF"/>
      </w:rPr>
      <w:t>test</w:t>
    </w:r>
    <w:r w:rsidR="00647A64" w:rsidRPr="00AE3C09">
      <w:rPr>
        <w:rFonts w:ascii="Arial" w:hAnsi="Arial" w:cs="Arial"/>
        <w:b/>
        <w:color w:val="0000FF"/>
      </w:rPr>
      <w:t xml:space="preserve">.com        </w:t>
    </w:r>
    <w:r w:rsidR="00647A64">
      <w:rPr>
        <w:rFonts w:ascii="Arial" w:hAnsi="Arial" w:cs="Arial"/>
        <w:b/>
        <w:color w:val="0000FF"/>
      </w:rPr>
      <w:t xml:space="preserve">            </w:t>
    </w:r>
  </w:p>
  <w:p w14:paraId="4740D48A" w14:textId="77777777" w:rsidR="00647A64" w:rsidRPr="00C47D7C" w:rsidRDefault="00647A64" w:rsidP="00964675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A9881" w14:textId="77777777" w:rsidR="00AD7D2C" w:rsidRDefault="00AD7D2C">
      <w:r>
        <w:separator/>
      </w:r>
    </w:p>
  </w:footnote>
  <w:footnote w:type="continuationSeparator" w:id="0">
    <w:p w14:paraId="65EAA44C" w14:textId="77777777" w:rsidR="00AD7D2C" w:rsidRDefault="00AD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A187" w14:textId="77777777" w:rsidR="007D143E" w:rsidRDefault="0072347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8B6EBF" wp14:editId="67244C75">
              <wp:simplePos x="0" y="0"/>
              <wp:positionH relativeFrom="page">
                <wp:posOffset>5029200</wp:posOffset>
              </wp:positionH>
              <wp:positionV relativeFrom="page">
                <wp:posOffset>552449</wp:posOffset>
              </wp:positionV>
              <wp:extent cx="2093595" cy="561975"/>
              <wp:effectExtent l="0" t="0" r="1905" b="9525"/>
              <wp:wrapNone/>
              <wp:docPr id="4" name="Text 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359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C45F3" w14:textId="77777777" w:rsidR="00C97CC0" w:rsidRPr="009F0325" w:rsidRDefault="009F0325" w:rsidP="009F0325">
                          <w:pPr>
                            <w:jc w:val="right"/>
                            <w:rPr>
                              <w:rFonts w:ascii="Arial" w:hAnsi="Arial"/>
                              <w:b/>
                              <w:spacing w:val="1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16"/>
                              <w:sz w:val="32"/>
                              <w:szCs w:val="32"/>
                            </w:rPr>
                            <w:t>3265B Accessory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B6EBF" id="_x0000_t202" coordsize="21600,21600" o:spt="202" path="m,l,21600r21600,l21600,xe">
              <v:stroke joinstyle="miter"/>
              <v:path gradientshapeok="t" o:connecttype="rect"/>
            </v:shapetype>
            <v:shape id="Text Box 195" o:spid="_x0000_s1049" type="#_x0000_t202" style="position:absolute;margin-left:396pt;margin-top:43.5pt;width:164.85pt;height:44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" filled="f" stroked="f">
              <v:textbox inset="0,0,0,0">
                <w:txbxContent>
                  <w:p w14:paraId="214C45F3" w14:textId="77777777" w:rsidR="00C97CC0" w:rsidRPr="009F0325" w:rsidRDefault="009F0325" w:rsidP="009F0325">
                    <w:pPr>
                      <w:jc w:val="right"/>
                      <w:rPr>
                        <w:rFonts w:ascii="Arial" w:hAnsi="Arial"/>
                        <w:b/>
                        <w:spacing w:val="16"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b/>
                        <w:spacing w:val="16"/>
                        <w:sz w:val="32"/>
                        <w:szCs w:val="32"/>
                      </w:rPr>
                      <w:t>3265B Accessory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769611BF" wp14:editId="7633C624">
          <wp:extent cx="1257300" cy="885825"/>
          <wp:effectExtent l="0" t="0" r="0" b="9525"/>
          <wp:docPr id="1" name="Picture 1" descr="W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712C"/>
    <w:multiLevelType w:val="multilevel"/>
    <w:tmpl w:val="ECAAD4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529DB"/>
    <w:multiLevelType w:val="hybridMultilevel"/>
    <w:tmpl w:val="C0FE843C"/>
    <w:lvl w:ilvl="0" w:tplc="2A929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C7AAF"/>
    <w:multiLevelType w:val="hybridMultilevel"/>
    <w:tmpl w:val="2272B288"/>
    <w:lvl w:ilvl="0" w:tplc="9252B65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37364"/>
    <w:multiLevelType w:val="hybridMultilevel"/>
    <w:tmpl w:val="43349F10"/>
    <w:lvl w:ilvl="0" w:tplc="FB7A10B8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B665F"/>
    <w:multiLevelType w:val="hybridMultilevel"/>
    <w:tmpl w:val="4EAC6AFE"/>
    <w:lvl w:ilvl="0" w:tplc="FB7A10B8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28"/>
        <w:szCs w:val="28"/>
      </w:rPr>
    </w:lvl>
    <w:lvl w:ilvl="1" w:tplc="0FBAC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2"/>
        <w:szCs w:val="12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708E"/>
    <w:multiLevelType w:val="multilevel"/>
    <w:tmpl w:val="2272B28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C6318"/>
    <w:multiLevelType w:val="multilevel"/>
    <w:tmpl w:val="C0FE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04550"/>
    <w:multiLevelType w:val="multilevel"/>
    <w:tmpl w:val="69545DB2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D291D"/>
    <w:multiLevelType w:val="multilevel"/>
    <w:tmpl w:val="184680C2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1CD2"/>
    <w:multiLevelType w:val="multilevel"/>
    <w:tmpl w:val="26224E0E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4604D"/>
    <w:multiLevelType w:val="hybridMultilevel"/>
    <w:tmpl w:val="66BE1ADE"/>
    <w:lvl w:ilvl="0" w:tplc="0FBAC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26C16"/>
    <w:multiLevelType w:val="hybridMultilevel"/>
    <w:tmpl w:val="9286AAA6"/>
    <w:lvl w:ilvl="0" w:tplc="693222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4313C"/>
    <w:multiLevelType w:val="hybridMultilevel"/>
    <w:tmpl w:val="26224E0E"/>
    <w:lvl w:ilvl="0" w:tplc="0D9C6976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436A2"/>
    <w:multiLevelType w:val="hybridMultilevel"/>
    <w:tmpl w:val="DB9203CC"/>
    <w:lvl w:ilvl="0" w:tplc="B88E97C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35BD2"/>
    <w:multiLevelType w:val="hybridMultilevel"/>
    <w:tmpl w:val="2D72DE2C"/>
    <w:lvl w:ilvl="0" w:tplc="BCF21E2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8032D"/>
    <w:multiLevelType w:val="multilevel"/>
    <w:tmpl w:val="2D9AD4E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8776B"/>
    <w:multiLevelType w:val="hybridMultilevel"/>
    <w:tmpl w:val="1324CA30"/>
    <w:lvl w:ilvl="0" w:tplc="C8D407EE">
      <w:numFmt w:val="bullet"/>
      <w:lvlText w:val="•"/>
      <w:lvlJc w:val="left"/>
      <w:pPr>
        <w:tabs>
          <w:tab w:val="num" w:pos="530"/>
        </w:tabs>
        <w:ind w:left="360" w:firstLine="0"/>
      </w:pPr>
      <w:rPr>
        <w:rFonts w:ascii="Times New Roman" w:hAnsi="Times New Roman" w:cs="Times New Roman" w:hint="default"/>
        <w:sz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515F0"/>
    <w:multiLevelType w:val="hybridMultilevel"/>
    <w:tmpl w:val="DA7EA632"/>
    <w:lvl w:ilvl="0" w:tplc="FB7A10B8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28"/>
        <w:szCs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A03B1"/>
    <w:multiLevelType w:val="multilevel"/>
    <w:tmpl w:val="4E905C2E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2F7B"/>
    <w:multiLevelType w:val="hybridMultilevel"/>
    <w:tmpl w:val="69545DB2"/>
    <w:lvl w:ilvl="0" w:tplc="88EEAB2C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D2C38"/>
    <w:multiLevelType w:val="hybridMultilevel"/>
    <w:tmpl w:val="4E905C2E"/>
    <w:lvl w:ilvl="0" w:tplc="E7F8B5BA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auto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53CE0"/>
    <w:multiLevelType w:val="hybridMultilevel"/>
    <w:tmpl w:val="2D9AD4E6"/>
    <w:lvl w:ilvl="0" w:tplc="8148307A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373D6"/>
    <w:multiLevelType w:val="hybridMultilevel"/>
    <w:tmpl w:val="149E4084"/>
    <w:lvl w:ilvl="0" w:tplc="0FBAC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2971"/>
    <w:multiLevelType w:val="multilevel"/>
    <w:tmpl w:val="9CC84FA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76E08"/>
    <w:multiLevelType w:val="hybridMultilevel"/>
    <w:tmpl w:val="F1F611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7B48C9"/>
    <w:multiLevelType w:val="multilevel"/>
    <w:tmpl w:val="9286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93C5D"/>
    <w:multiLevelType w:val="hybridMultilevel"/>
    <w:tmpl w:val="ECAAD468"/>
    <w:lvl w:ilvl="0" w:tplc="FB7A10B8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0080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108461">
    <w:abstractNumId w:val="11"/>
  </w:num>
  <w:num w:numId="2" w16cid:durableId="676808623">
    <w:abstractNumId w:val="25"/>
  </w:num>
  <w:num w:numId="3" w16cid:durableId="1105075141">
    <w:abstractNumId w:val="1"/>
  </w:num>
  <w:num w:numId="4" w16cid:durableId="2070034402">
    <w:abstractNumId w:val="6"/>
  </w:num>
  <w:num w:numId="5" w16cid:durableId="94519971">
    <w:abstractNumId w:val="19"/>
  </w:num>
  <w:num w:numId="6" w16cid:durableId="1164661652">
    <w:abstractNumId w:val="7"/>
  </w:num>
  <w:num w:numId="7" w16cid:durableId="1686396346">
    <w:abstractNumId w:val="12"/>
  </w:num>
  <w:num w:numId="8" w16cid:durableId="1572083265">
    <w:abstractNumId w:val="9"/>
  </w:num>
  <w:num w:numId="9" w16cid:durableId="1962489675">
    <w:abstractNumId w:val="20"/>
  </w:num>
  <w:num w:numId="10" w16cid:durableId="1241788238">
    <w:abstractNumId w:val="18"/>
  </w:num>
  <w:num w:numId="11" w16cid:durableId="1766879936">
    <w:abstractNumId w:val="17"/>
  </w:num>
  <w:num w:numId="12" w16cid:durableId="849374758">
    <w:abstractNumId w:val="23"/>
  </w:num>
  <w:num w:numId="13" w16cid:durableId="849677887">
    <w:abstractNumId w:val="26"/>
  </w:num>
  <w:num w:numId="14" w16cid:durableId="1894347108">
    <w:abstractNumId w:val="0"/>
  </w:num>
  <w:num w:numId="15" w16cid:durableId="74982726">
    <w:abstractNumId w:val="21"/>
  </w:num>
  <w:num w:numId="16" w16cid:durableId="923027858">
    <w:abstractNumId w:val="15"/>
  </w:num>
  <w:num w:numId="17" w16cid:durableId="576747898">
    <w:abstractNumId w:val="2"/>
  </w:num>
  <w:num w:numId="18" w16cid:durableId="2069642874">
    <w:abstractNumId w:val="16"/>
  </w:num>
  <w:num w:numId="19" w16cid:durableId="788398450">
    <w:abstractNumId w:val="5"/>
  </w:num>
  <w:num w:numId="20" w16cid:durableId="2116901873">
    <w:abstractNumId w:val="13"/>
  </w:num>
  <w:num w:numId="21" w16cid:durableId="1219825618">
    <w:abstractNumId w:val="8"/>
  </w:num>
  <w:num w:numId="22" w16cid:durableId="289020448">
    <w:abstractNumId w:val="4"/>
  </w:num>
  <w:num w:numId="23" w16cid:durableId="2115594805">
    <w:abstractNumId w:val="10"/>
  </w:num>
  <w:num w:numId="24" w16cid:durableId="1295788951">
    <w:abstractNumId w:val="3"/>
  </w:num>
  <w:num w:numId="25" w16cid:durableId="1700861808">
    <w:abstractNumId w:val="22"/>
  </w:num>
  <w:num w:numId="26" w16cid:durableId="1476755126">
    <w:abstractNumId w:val="14"/>
  </w:num>
  <w:num w:numId="27" w16cid:durableId="2957667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3"/>
  <w:drawingGridVerticalSpacing w:val="113"/>
  <w:doNotUseMarginsForDrawingGridOrigin/>
  <w:drawingGridHorizontalOrigin w:val="1361"/>
  <w:drawingGridVerticalOrigin w:val="1361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8F5"/>
    <w:rsid w:val="000008DB"/>
    <w:rsid w:val="000032A8"/>
    <w:rsid w:val="0000346E"/>
    <w:rsid w:val="00006BC1"/>
    <w:rsid w:val="000076A9"/>
    <w:rsid w:val="00010F21"/>
    <w:rsid w:val="0001108D"/>
    <w:rsid w:val="0001133A"/>
    <w:rsid w:val="00014A4A"/>
    <w:rsid w:val="000232FD"/>
    <w:rsid w:val="000276A0"/>
    <w:rsid w:val="00027DA2"/>
    <w:rsid w:val="000305D8"/>
    <w:rsid w:val="00034532"/>
    <w:rsid w:val="00036E32"/>
    <w:rsid w:val="000420E0"/>
    <w:rsid w:val="00044B02"/>
    <w:rsid w:val="00046E13"/>
    <w:rsid w:val="000518FC"/>
    <w:rsid w:val="0005528C"/>
    <w:rsid w:val="00055DA6"/>
    <w:rsid w:val="00061EA1"/>
    <w:rsid w:val="000638A2"/>
    <w:rsid w:val="0006630C"/>
    <w:rsid w:val="00067B05"/>
    <w:rsid w:val="00070863"/>
    <w:rsid w:val="0007284E"/>
    <w:rsid w:val="00073560"/>
    <w:rsid w:val="00091C84"/>
    <w:rsid w:val="00095227"/>
    <w:rsid w:val="00095E19"/>
    <w:rsid w:val="000A01CD"/>
    <w:rsid w:val="000A4098"/>
    <w:rsid w:val="000A4AAA"/>
    <w:rsid w:val="000A583D"/>
    <w:rsid w:val="000A5EFC"/>
    <w:rsid w:val="000B079E"/>
    <w:rsid w:val="000B3921"/>
    <w:rsid w:val="000B6690"/>
    <w:rsid w:val="000B7D65"/>
    <w:rsid w:val="000C3651"/>
    <w:rsid w:val="000C4023"/>
    <w:rsid w:val="000C4BE4"/>
    <w:rsid w:val="000C69CF"/>
    <w:rsid w:val="000C7969"/>
    <w:rsid w:val="000D03DF"/>
    <w:rsid w:val="000D2012"/>
    <w:rsid w:val="000D78C3"/>
    <w:rsid w:val="000E15F3"/>
    <w:rsid w:val="000F12D1"/>
    <w:rsid w:val="000F4E55"/>
    <w:rsid w:val="0011081E"/>
    <w:rsid w:val="00111E4C"/>
    <w:rsid w:val="001125CB"/>
    <w:rsid w:val="00113695"/>
    <w:rsid w:val="00115CDA"/>
    <w:rsid w:val="00120721"/>
    <w:rsid w:val="0012795F"/>
    <w:rsid w:val="0013197D"/>
    <w:rsid w:val="0014002D"/>
    <w:rsid w:val="00141D9B"/>
    <w:rsid w:val="00145E13"/>
    <w:rsid w:val="0015133A"/>
    <w:rsid w:val="00157515"/>
    <w:rsid w:val="00170F02"/>
    <w:rsid w:val="00183194"/>
    <w:rsid w:val="00185BBD"/>
    <w:rsid w:val="00185CC3"/>
    <w:rsid w:val="001876BF"/>
    <w:rsid w:val="0019360C"/>
    <w:rsid w:val="0019409A"/>
    <w:rsid w:val="00194CFC"/>
    <w:rsid w:val="001A434B"/>
    <w:rsid w:val="001A4A1A"/>
    <w:rsid w:val="001A627F"/>
    <w:rsid w:val="001B5336"/>
    <w:rsid w:val="001B7B85"/>
    <w:rsid w:val="001C0484"/>
    <w:rsid w:val="001C2E36"/>
    <w:rsid w:val="001C793C"/>
    <w:rsid w:val="001C7F0C"/>
    <w:rsid w:val="001D55CB"/>
    <w:rsid w:val="001E3E9D"/>
    <w:rsid w:val="0020481B"/>
    <w:rsid w:val="00210352"/>
    <w:rsid w:val="002118BF"/>
    <w:rsid w:val="00226EAC"/>
    <w:rsid w:val="00227598"/>
    <w:rsid w:val="00233989"/>
    <w:rsid w:val="00235F6C"/>
    <w:rsid w:val="00246DE2"/>
    <w:rsid w:val="00250FE8"/>
    <w:rsid w:val="00251C8C"/>
    <w:rsid w:val="00252EB2"/>
    <w:rsid w:val="00255AEC"/>
    <w:rsid w:val="002604EB"/>
    <w:rsid w:val="0026084B"/>
    <w:rsid w:val="00264A15"/>
    <w:rsid w:val="00270166"/>
    <w:rsid w:val="002722CD"/>
    <w:rsid w:val="002753AB"/>
    <w:rsid w:val="002824B3"/>
    <w:rsid w:val="00283C5B"/>
    <w:rsid w:val="002848A2"/>
    <w:rsid w:val="00291ED5"/>
    <w:rsid w:val="00292C2F"/>
    <w:rsid w:val="00295307"/>
    <w:rsid w:val="002965CB"/>
    <w:rsid w:val="00296FF8"/>
    <w:rsid w:val="002A5F2E"/>
    <w:rsid w:val="002B005F"/>
    <w:rsid w:val="002B41E6"/>
    <w:rsid w:val="002B6211"/>
    <w:rsid w:val="002C08D8"/>
    <w:rsid w:val="002C48F9"/>
    <w:rsid w:val="002C6132"/>
    <w:rsid w:val="002D0016"/>
    <w:rsid w:val="002D11AC"/>
    <w:rsid w:val="002D356A"/>
    <w:rsid w:val="002D5B32"/>
    <w:rsid w:val="002D6145"/>
    <w:rsid w:val="002E0629"/>
    <w:rsid w:val="002E2FAD"/>
    <w:rsid w:val="002E4526"/>
    <w:rsid w:val="002F3028"/>
    <w:rsid w:val="002F3979"/>
    <w:rsid w:val="002F4E5F"/>
    <w:rsid w:val="002F67DC"/>
    <w:rsid w:val="0030058B"/>
    <w:rsid w:val="00303634"/>
    <w:rsid w:val="003102C1"/>
    <w:rsid w:val="003232F5"/>
    <w:rsid w:val="00323FF2"/>
    <w:rsid w:val="00331531"/>
    <w:rsid w:val="00333940"/>
    <w:rsid w:val="0033633E"/>
    <w:rsid w:val="0033646E"/>
    <w:rsid w:val="003423C6"/>
    <w:rsid w:val="0034514F"/>
    <w:rsid w:val="0036494C"/>
    <w:rsid w:val="00371DDE"/>
    <w:rsid w:val="00376B46"/>
    <w:rsid w:val="00383388"/>
    <w:rsid w:val="003843CB"/>
    <w:rsid w:val="00390CAC"/>
    <w:rsid w:val="00391B49"/>
    <w:rsid w:val="003922FC"/>
    <w:rsid w:val="003930D3"/>
    <w:rsid w:val="003A2633"/>
    <w:rsid w:val="003A5D46"/>
    <w:rsid w:val="003B05F8"/>
    <w:rsid w:val="003B0D0B"/>
    <w:rsid w:val="003B32EF"/>
    <w:rsid w:val="003B3B28"/>
    <w:rsid w:val="003B57E5"/>
    <w:rsid w:val="003B735A"/>
    <w:rsid w:val="003D7EF2"/>
    <w:rsid w:val="003E189B"/>
    <w:rsid w:val="003F1D00"/>
    <w:rsid w:val="003F5CC9"/>
    <w:rsid w:val="003F605F"/>
    <w:rsid w:val="0040148B"/>
    <w:rsid w:val="00404B42"/>
    <w:rsid w:val="00413353"/>
    <w:rsid w:val="00415179"/>
    <w:rsid w:val="004270D6"/>
    <w:rsid w:val="004307BD"/>
    <w:rsid w:val="004331AB"/>
    <w:rsid w:val="00436036"/>
    <w:rsid w:val="00444179"/>
    <w:rsid w:val="00445AD1"/>
    <w:rsid w:val="00450B3F"/>
    <w:rsid w:val="00452A5E"/>
    <w:rsid w:val="00452B87"/>
    <w:rsid w:val="00462BE0"/>
    <w:rsid w:val="0046460E"/>
    <w:rsid w:val="00470BA9"/>
    <w:rsid w:val="0047121A"/>
    <w:rsid w:val="00473327"/>
    <w:rsid w:val="00476DDA"/>
    <w:rsid w:val="00476EB7"/>
    <w:rsid w:val="00477F1F"/>
    <w:rsid w:val="004814D9"/>
    <w:rsid w:val="00492ED9"/>
    <w:rsid w:val="0049307A"/>
    <w:rsid w:val="004979EF"/>
    <w:rsid w:val="004B2487"/>
    <w:rsid w:val="004B42CC"/>
    <w:rsid w:val="004C2AE3"/>
    <w:rsid w:val="004C2D82"/>
    <w:rsid w:val="004C36DE"/>
    <w:rsid w:val="004C41B7"/>
    <w:rsid w:val="004C4635"/>
    <w:rsid w:val="004D3E6E"/>
    <w:rsid w:val="004D52E6"/>
    <w:rsid w:val="004D63DA"/>
    <w:rsid w:val="004D6666"/>
    <w:rsid w:val="004E0D1B"/>
    <w:rsid w:val="004E513A"/>
    <w:rsid w:val="004F3883"/>
    <w:rsid w:val="004F4160"/>
    <w:rsid w:val="004F625D"/>
    <w:rsid w:val="004F6FCC"/>
    <w:rsid w:val="005023EC"/>
    <w:rsid w:val="005050D3"/>
    <w:rsid w:val="005053CA"/>
    <w:rsid w:val="00507DE3"/>
    <w:rsid w:val="00511E6E"/>
    <w:rsid w:val="005136AB"/>
    <w:rsid w:val="00514196"/>
    <w:rsid w:val="005178CD"/>
    <w:rsid w:val="00520FCA"/>
    <w:rsid w:val="00521088"/>
    <w:rsid w:val="005232F7"/>
    <w:rsid w:val="00523FE5"/>
    <w:rsid w:val="005341E3"/>
    <w:rsid w:val="005347BD"/>
    <w:rsid w:val="00534A70"/>
    <w:rsid w:val="0054179A"/>
    <w:rsid w:val="00541AC3"/>
    <w:rsid w:val="005478D8"/>
    <w:rsid w:val="005514F4"/>
    <w:rsid w:val="00565999"/>
    <w:rsid w:val="00571A47"/>
    <w:rsid w:val="00583DC1"/>
    <w:rsid w:val="00595A2F"/>
    <w:rsid w:val="00595F42"/>
    <w:rsid w:val="00597DF3"/>
    <w:rsid w:val="005A183D"/>
    <w:rsid w:val="005A39E8"/>
    <w:rsid w:val="005A3D93"/>
    <w:rsid w:val="005A4007"/>
    <w:rsid w:val="005A4FC0"/>
    <w:rsid w:val="005A7963"/>
    <w:rsid w:val="005A7DD5"/>
    <w:rsid w:val="005B00B7"/>
    <w:rsid w:val="005B10BA"/>
    <w:rsid w:val="005B3577"/>
    <w:rsid w:val="005B4D83"/>
    <w:rsid w:val="005B6841"/>
    <w:rsid w:val="005B68E0"/>
    <w:rsid w:val="005B7963"/>
    <w:rsid w:val="005D0817"/>
    <w:rsid w:val="005D2298"/>
    <w:rsid w:val="005E42D9"/>
    <w:rsid w:val="005F2C5B"/>
    <w:rsid w:val="005F505F"/>
    <w:rsid w:val="0060230F"/>
    <w:rsid w:val="00604F5F"/>
    <w:rsid w:val="0060669F"/>
    <w:rsid w:val="006104A5"/>
    <w:rsid w:val="006248F5"/>
    <w:rsid w:val="006278A0"/>
    <w:rsid w:val="00632AC9"/>
    <w:rsid w:val="00634CB2"/>
    <w:rsid w:val="00636EF8"/>
    <w:rsid w:val="0064513A"/>
    <w:rsid w:val="0064531F"/>
    <w:rsid w:val="00647A64"/>
    <w:rsid w:val="006540B2"/>
    <w:rsid w:val="00670DD9"/>
    <w:rsid w:val="00672A8E"/>
    <w:rsid w:val="006750A9"/>
    <w:rsid w:val="00692488"/>
    <w:rsid w:val="0069277C"/>
    <w:rsid w:val="00696122"/>
    <w:rsid w:val="006A0A84"/>
    <w:rsid w:val="006B0103"/>
    <w:rsid w:val="006B1BEE"/>
    <w:rsid w:val="006B40EC"/>
    <w:rsid w:val="006B4E2C"/>
    <w:rsid w:val="006B7C1F"/>
    <w:rsid w:val="006C2EAE"/>
    <w:rsid w:val="006C4298"/>
    <w:rsid w:val="006C5076"/>
    <w:rsid w:val="006D4384"/>
    <w:rsid w:val="006D51C8"/>
    <w:rsid w:val="006D54D4"/>
    <w:rsid w:val="006E126B"/>
    <w:rsid w:val="006E6244"/>
    <w:rsid w:val="006E69DC"/>
    <w:rsid w:val="006E6A1A"/>
    <w:rsid w:val="006F2204"/>
    <w:rsid w:val="006F4C63"/>
    <w:rsid w:val="006F6ABD"/>
    <w:rsid w:val="006F79E5"/>
    <w:rsid w:val="00703753"/>
    <w:rsid w:val="00703ED6"/>
    <w:rsid w:val="007069E9"/>
    <w:rsid w:val="0072166D"/>
    <w:rsid w:val="0072347F"/>
    <w:rsid w:val="00725698"/>
    <w:rsid w:val="007301B9"/>
    <w:rsid w:val="00735296"/>
    <w:rsid w:val="00746C72"/>
    <w:rsid w:val="00747153"/>
    <w:rsid w:val="00747692"/>
    <w:rsid w:val="007500BC"/>
    <w:rsid w:val="0076335B"/>
    <w:rsid w:val="007643A1"/>
    <w:rsid w:val="00764675"/>
    <w:rsid w:val="00765E39"/>
    <w:rsid w:val="00775FFC"/>
    <w:rsid w:val="00777B13"/>
    <w:rsid w:val="00777B14"/>
    <w:rsid w:val="0078447D"/>
    <w:rsid w:val="00785283"/>
    <w:rsid w:val="0078642B"/>
    <w:rsid w:val="0079039C"/>
    <w:rsid w:val="007968AA"/>
    <w:rsid w:val="007975B1"/>
    <w:rsid w:val="007A1ACF"/>
    <w:rsid w:val="007B0EDC"/>
    <w:rsid w:val="007C1A81"/>
    <w:rsid w:val="007C2BFC"/>
    <w:rsid w:val="007D143E"/>
    <w:rsid w:val="007D6C0E"/>
    <w:rsid w:val="007E7E5D"/>
    <w:rsid w:val="007F4B3B"/>
    <w:rsid w:val="007F61BE"/>
    <w:rsid w:val="008052A2"/>
    <w:rsid w:val="00805DA3"/>
    <w:rsid w:val="0080688D"/>
    <w:rsid w:val="00832455"/>
    <w:rsid w:val="008376AA"/>
    <w:rsid w:val="00842360"/>
    <w:rsid w:val="008455BF"/>
    <w:rsid w:val="00846010"/>
    <w:rsid w:val="008464F6"/>
    <w:rsid w:val="00851AAD"/>
    <w:rsid w:val="00863014"/>
    <w:rsid w:val="00867DEE"/>
    <w:rsid w:val="00870A5D"/>
    <w:rsid w:val="00873CF4"/>
    <w:rsid w:val="008849BC"/>
    <w:rsid w:val="00894C2B"/>
    <w:rsid w:val="00897133"/>
    <w:rsid w:val="008A1F9F"/>
    <w:rsid w:val="008A2D24"/>
    <w:rsid w:val="008A3B8E"/>
    <w:rsid w:val="008B2B11"/>
    <w:rsid w:val="008C0EDE"/>
    <w:rsid w:val="008C15BD"/>
    <w:rsid w:val="008C1B3E"/>
    <w:rsid w:val="008C4C29"/>
    <w:rsid w:val="008D14D2"/>
    <w:rsid w:val="008D5016"/>
    <w:rsid w:val="008D5217"/>
    <w:rsid w:val="008E0A15"/>
    <w:rsid w:val="008E224E"/>
    <w:rsid w:val="008E2909"/>
    <w:rsid w:val="008E5BB0"/>
    <w:rsid w:val="008E7BF0"/>
    <w:rsid w:val="008F0128"/>
    <w:rsid w:val="008F4F2F"/>
    <w:rsid w:val="008F5DBF"/>
    <w:rsid w:val="00903155"/>
    <w:rsid w:val="0091191D"/>
    <w:rsid w:val="00913DC2"/>
    <w:rsid w:val="00925AFD"/>
    <w:rsid w:val="00927C15"/>
    <w:rsid w:val="0093091C"/>
    <w:rsid w:val="00934998"/>
    <w:rsid w:val="00941FE5"/>
    <w:rsid w:val="00946B0B"/>
    <w:rsid w:val="00950ABB"/>
    <w:rsid w:val="00952A8E"/>
    <w:rsid w:val="00953E3F"/>
    <w:rsid w:val="00956031"/>
    <w:rsid w:val="00960C3E"/>
    <w:rsid w:val="009621E1"/>
    <w:rsid w:val="00964675"/>
    <w:rsid w:val="009669AB"/>
    <w:rsid w:val="0096722B"/>
    <w:rsid w:val="00971C42"/>
    <w:rsid w:val="00980D52"/>
    <w:rsid w:val="0098288F"/>
    <w:rsid w:val="00984D3C"/>
    <w:rsid w:val="00987278"/>
    <w:rsid w:val="0098743F"/>
    <w:rsid w:val="00993187"/>
    <w:rsid w:val="009936FF"/>
    <w:rsid w:val="00997167"/>
    <w:rsid w:val="00997C60"/>
    <w:rsid w:val="009A43E8"/>
    <w:rsid w:val="009A521F"/>
    <w:rsid w:val="009A5354"/>
    <w:rsid w:val="009B0296"/>
    <w:rsid w:val="009B1F47"/>
    <w:rsid w:val="009B34D8"/>
    <w:rsid w:val="009B5AA9"/>
    <w:rsid w:val="009B6389"/>
    <w:rsid w:val="009C110C"/>
    <w:rsid w:val="009C55D9"/>
    <w:rsid w:val="009D5380"/>
    <w:rsid w:val="009D5EEA"/>
    <w:rsid w:val="009D70F8"/>
    <w:rsid w:val="009E32B7"/>
    <w:rsid w:val="009E4646"/>
    <w:rsid w:val="009E4F99"/>
    <w:rsid w:val="009F0325"/>
    <w:rsid w:val="009F7D67"/>
    <w:rsid w:val="00A0020F"/>
    <w:rsid w:val="00A00BB4"/>
    <w:rsid w:val="00A021EB"/>
    <w:rsid w:val="00A10194"/>
    <w:rsid w:val="00A1133D"/>
    <w:rsid w:val="00A11A7D"/>
    <w:rsid w:val="00A22D87"/>
    <w:rsid w:val="00A263EA"/>
    <w:rsid w:val="00A3018A"/>
    <w:rsid w:val="00A33AD5"/>
    <w:rsid w:val="00A344A1"/>
    <w:rsid w:val="00A35F84"/>
    <w:rsid w:val="00A4053E"/>
    <w:rsid w:val="00A42BFC"/>
    <w:rsid w:val="00A46A23"/>
    <w:rsid w:val="00A46B1E"/>
    <w:rsid w:val="00A512FE"/>
    <w:rsid w:val="00A56996"/>
    <w:rsid w:val="00A75D0C"/>
    <w:rsid w:val="00A76350"/>
    <w:rsid w:val="00A7710E"/>
    <w:rsid w:val="00A8312F"/>
    <w:rsid w:val="00A86D07"/>
    <w:rsid w:val="00A936C1"/>
    <w:rsid w:val="00A94E87"/>
    <w:rsid w:val="00A97E8B"/>
    <w:rsid w:val="00AA0DA6"/>
    <w:rsid w:val="00AA2E4A"/>
    <w:rsid w:val="00AB2538"/>
    <w:rsid w:val="00AC5984"/>
    <w:rsid w:val="00AC624D"/>
    <w:rsid w:val="00AD0A61"/>
    <w:rsid w:val="00AD17DD"/>
    <w:rsid w:val="00AD7D2C"/>
    <w:rsid w:val="00AE1227"/>
    <w:rsid w:val="00AE17B8"/>
    <w:rsid w:val="00AE4E28"/>
    <w:rsid w:val="00AE6A85"/>
    <w:rsid w:val="00AF2E7D"/>
    <w:rsid w:val="00AF440C"/>
    <w:rsid w:val="00AF6A39"/>
    <w:rsid w:val="00AF7DD2"/>
    <w:rsid w:val="00B021FC"/>
    <w:rsid w:val="00B04053"/>
    <w:rsid w:val="00B13410"/>
    <w:rsid w:val="00B163B5"/>
    <w:rsid w:val="00B1664D"/>
    <w:rsid w:val="00B228C6"/>
    <w:rsid w:val="00B23905"/>
    <w:rsid w:val="00B23E3E"/>
    <w:rsid w:val="00B3346D"/>
    <w:rsid w:val="00B3462B"/>
    <w:rsid w:val="00B40938"/>
    <w:rsid w:val="00B44D15"/>
    <w:rsid w:val="00B51D98"/>
    <w:rsid w:val="00B533CD"/>
    <w:rsid w:val="00B53E96"/>
    <w:rsid w:val="00B550B1"/>
    <w:rsid w:val="00B556E2"/>
    <w:rsid w:val="00B55732"/>
    <w:rsid w:val="00B575DD"/>
    <w:rsid w:val="00B61D14"/>
    <w:rsid w:val="00B711B1"/>
    <w:rsid w:val="00B73733"/>
    <w:rsid w:val="00B82059"/>
    <w:rsid w:val="00B86F87"/>
    <w:rsid w:val="00B92980"/>
    <w:rsid w:val="00B969B4"/>
    <w:rsid w:val="00BA4BEC"/>
    <w:rsid w:val="00BB0227"/>
    <w:rsid w:val="00BB0FE3"/>
    <w:rsid w:val="00BB428D"/>
    <w:rsid w:val="00BC2D1A"/>
    <w:rsid w:val="00BC55CA"/>
    <w:rsid w:val="00BD1079"/>
    <w:rsid w:val="00BD33A3"/>
    <w:rsid w:val="00BE1C40"/>
    <w:rsid w:val="00BE2E69"/>
    <w:rsid w:val="00BE5401"/>
    <w:rsid w:val="00BE58DF"/>
    <w:rsid w:val="00BF1F77"/>
    <w:rsid w:val="00BF7553"/>
    <w:rsid w:val="00C004D6"/>
    <w:rsid w:val="00C029F7"/>
    <w:rsid w:val="00C0664F"/>
    <w:rsid w:val="00C12ACA"/>
    <w:rsid w:val="00C12F8A"/>
    <w:rsid w:val="00C13B89"/>
    <w:rsid w:val="00C178CA"/>
    <w:rsid w:val="00C30A26"/>
    <w:rsid w:val="00C31A63"/>
    <w:rsid w:val="00C357ED"/>
    <w:rsid w:val="00C36B7E"/>
    <w:rsid w:val="00C434B5"/>
    <w:rsid w:val="00C54908"/>
    <w:rsid w:val="00C564D0"/>
    <w:rsid w:val="00C651A9"/>
    <w:rsid w:val="00C67EF0"/>
    <w:rsid w:val="00C823CF"/>
    <w:rsid w:val="00C84586"/>
    <w:rsid w:val="00C85B24"/>
    <w:rsid w:val="00C86EB1"/>
    <w:rsid w:val="00C9161A"/>
    <w:rsid w:val="00C947ED"/>
    <w:rsid w:val="00C94F6C"/>
    <w:rsid w:val="00C97CC0"/>
    <w:rsid w:val="00CA3DD0"/>
    <w:rsid w:val="00CA7A90"/>
    <w:rsid w:val="00CB23FA"/>
    <w:rsid w:val="00CC03B6"/>
    <w:rsid w:val="00CC0C0D"/>
    <w:rsid w:val="00CC2667"/>
    <w:rsid w:val="00CC5647"/>
    <w:rsid w:val="00CD0DA9"/>
    <w:rsid w:val="00CD4EC7"/>
    <w:rsid w:val="00CD71B9"/>
    <w:rsid w:val="00CD7BBB"/>
    <w:rsid w:val="00CE146F"/>
    <w:rsid w:val="00CE1A7C"/>
    <w:rsid w:val="00CE1DDA"/>
    <w:rsid w:val="00CE45B1"/>
    <w:rsid w:val="00CF66C2"/>
    <w:rsid w:val="00D022C3"/>
    <w:rsid w:val="00D05234"/>
    <w:rsid w:val="00D10B4A"/>
    <w:rsid w:val="00D13A29"/>
    <w:rsid w:val="00D176D1"/>
    <w:rsid w:val="00D23949"/>
    <w:rsid w:val="00D23E08"/>
    <w:rsid w:val="00D27FB6"/>
    <w:rsid w:val="00D30C14"/>
    <w:rsid w:val="00D333DB"/>
    <w:rsid w:val="00D341DC"/>
    <w:rsid w:val="00D43E73"/>
    <w:rsid w:val="00D4629C"/>
    <w:rsid w:val="00D54DA7"/>
    <w:rsid w:val="00D55FE5"/>
    <w:rsid w:val="00D57312"/>
    <w:rsid w:val="00D61C26"/>
    <w:rsid w:val="00D675FD"/>
    <w:rsid w:val="00D7087E"/>
    <w:rsid w:val="00D76621"/>
    <w:rsid w:val="00D775CD"/>
    <w:rsid w:val="00D77D2B"/>
    <w:rsid w:val="00D826DB"/>
    <w:rsid w:val="00D82C8B"/>
    <w:rsid w:val="00D8398A"/>
    <w:rsid w:val="00D918F3"/>
    <w:rsid w:val="00D94069"/>
    <w:rsid w:val="00D97051"/>
    <w:rsid w:val="00DA163D"/>
    <w:rsid w:val="00DA25B9"/>
    <w:rsid w:val="00DA2E73"/>
    <w:rsid w:val="00DA408F"/>
    <w:rsid w:val="00DB383B"/>
    <w:rsid w:val="00DB4062"/>
    <w:rsid w:val="00DB7501"/>
    <w:rsid w:val="00DC057C"/>
    <w:rsid w:val="00DC137E"/>
    <w:rsid w:val="00DC338C"/>
    <w:rsid w:val="00DC4A12"/>
    <w:rsid w:val="00DC4ECF"/>
    <w:rsid w:val="00DD01BB"/>
    <w:rsid w:val="00DD215F"/>
    <w:rsid w:val="00DD22A3"/>
    <w:rsid w:val="00DD4856"/>
    <w:rsid w:val="00DD5FA3"/>
    <w:rsid w:val="00DD7508"/>
    <w:rsid w:val="00DE1536"/>
    <w:rsid w:val="00DE226B"/>
    <w:rsid w:val="00DF38C8"/>
    <w:rsid w:val="00DF3EC6"/>
    <w:rsid w:val="00DF6666"/>
    <w:rsid w:val="00E01992"/>
    <w:rsid w:val="00E04713"/>
    <w:rsid w:val="00E141DF"/>
    <w:rsid w:val="00E141F6"/>
    <w:rsid w:val="00E14C6F"/>
    <w:rsid w:val="00E16217"/>
    <w:rsid w:val="00E163B1"/>
    <w:rsid w:val="00E24729"/>
    <w:rsid w:val="00E26546"/>
    <w:rsid w:val="00E31ED3"/>
    <w:rsid w:val="00E3686F"/>
    <w:rsid w:val="00E378E0"/>
    <w:rsid w:val="00E402AF"/>
    <w:rsid w:val="00E40C34"/>
    <w:rsid w:val="00E46214"/>
    <w:rsid w:val="00E55B39"/>
    <w:rsid w:val="00E57370"/>
    <w:rsid w:val="00E61289"/>
    <w:rsid w:val="00E77A1E"/>
    <w:rsid w:val="00E80BBC"/>
    <w:rsid w:val="00E83BCE"/>
    <w:rsid w:val="00E86E94"/>
    <w:rsid w:val="00E90495"/>
    <w:rsid w:val="00E91A09"/>
    <w:rsid w:val="00E96724"/>
    <w:rsid w:val="00EB12B9"/>
    <w:rsid w:val="00EB7A29"/>
    <w:rsid w:val="00EC306F"/>
    <w:rsid w:val="00EC5D5F"/>
    <w:rsid w:val="00ED0643"/>
    <w:rsid w:val="00ED07E3"/>
    <w:rsid w:val="00ED2D01"/>
    <w:rsid w:val="00ED4770"/>
    <w:rsid w:val="00ED4E38"/>
    <w:rsid w:val="00EE1C80"/>
    <w:rsid w:val="00EE3DE6"/>
    <w:rsid w:val="00EF201A"/>
    <w:rsid w:val="00EF29E4"/>
    <w:rsid w:val="00EF4A5D"/>
    <w:rsid w:val="00F02403"/>
    <w:rsid w:val="00F02ECA"/>
    <w:rsid w:val="00F0687C"/>
    <w:rsid w:val="00F17472"/>
    <w:rsid w:val="00F23DA4"/>
    <w:rsid w:val="00F2466A"/>
    <w:rsid w:val="00F25840"/>
    <w:rsid w:val="00F31F79"/>
    <w:rsid w:val="00F41902"/>
    <w:rsid w:val="00F45DD1"/>
    <w:rsid w:val="00F45F16"/>
    <w:rsid w:val="00F47F92"/>
    <w:rsid w:val="00F5108E"/>
    <w:rsid w:val="00F54DE7"/>
    <w:rsid w:val="00F605C0"/>
    <w:rsid w:val="00F726B5"/>
    <w:rsid w:val="00F72774"/>
    <w:rsid w:val="00F72F80"/>
    <w:rsid w:val="00F74147"/>
    <w:rsid w:val="00F774B4"/>
    <w:rsid w:val="00F80052"/>
    <w:rsid w:val="00F8278D"/>
    <w:rsid w:val="00F84381"/>
    <w:rsid w:val="00F86FDA"/>
    <w:rsid w:val="00F93487"/>
    <w:rsid w:val="00F97975"/>
    <w:rsid w:val="00FA1BC3"/>
    <w:rsid w:val="00FA7B56"/>
    <w:rsid w:val="00FB1FBB"/>
    <w:rsid w:val="00FB38D1"/>
    <w:rsid w:val="00FC07E2"/>
    <w:rsid w:val="00FC09CF"/>
    <w:rsid w:val="00FC3DBE"/>
    <w:rsid w:val="00FC4056"/>
    <w:rsid w:val="00FC7AF1"/>
    <w:rsid w:val="00FD2FC6"/>
    <w:rsid w:val="00FD5324"/>
    <w:rsid w:val="00FE0723"/>
    <w:rsid w:val="00FF12E2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C69F85"/>
  <w15:chartTrackingRefBased/>
  <w15:docId w15:val="{0CA92A77-38C1-4E88-81CC-1EDD2CD1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0481B"/>
    <w:pPr>
      <w:keepNext/>
      <w:spacing w:after="57" w:line="264" w:lineRule="auto"/>
      <w:outlineLvl w:val="0"/>
    </w:pPr>
    <w:rPr>
      <w:rFonts w:ascii="Arial" w:eastAsia="Times" w:hAnsi="Arial"/>
      <w:b/>
      <w:caps/>
      <w:color w:val="4280B5"/>
      <w:sz w:val="19"/>
      <w:szCs w:val="20"/>
      <w:lang w:eastAsia="en-US"/>
    </w:rPr>
  </w:style>
  <w:style w:type="paragraph" w:styleId="3">
    <w:name w:val="heading 3"/>
    <w:basedOn w:val="a"/>
    <w:next w:val="a"/>
    <w:qFormat/>
    <w:rsid w:val="00DF6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05D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305D8"/>
    <w:pPr>
      <w:tabs>
        <w:tab w:val="center" w:pos="4153"/>
        <w:tab w:val="right" w:pos="8306"/>
      </w:tabs>
    </w:pPr>
  </w:style>
  <w:style w:type="paragraph" w:customStyle="1" w:styleId="InsideAddress">
    <w:name w:val="Inside Address"/>
    <w:basedOn w:val="a"/>
    <w:rsid w:val="00B969B4"/>
  </w:style>
  <w:style w:type="character" w:styleId="a5">
    <w:name w:val="Hyperlink"/>
    <w:rsid w:val="00DC137E"/>
    <w:rPr>
      <w:color w:val="0000FF"/>
      <w:u w:val="single"/>
    </w:rPr>
  </w:style>
  <w:style w:type="paragraph" w:styleId="a6">
    <w:name w:val="Balloon Text"/>
    <w:basedOn w:val="a"/>
    <w:semiHidden/>
    <w:rsid w:val="00390CAC"/>
    <w:rPr>
      <w:rFonts w:ascii="Tahoma" w:hAnsi="Tahoma" w:cs="Tahoma"/>
      <w:sz w:val="16"/>
      <w:szCs w:val="16"/>
    </w:rPr>
  </w:style>
  <w:style w:type="paragraph" w:customStyle="1" w:styleId="SubHeadingB">
    <w:name w:val="Sub Heading B"/>
    <w:rsid w:val="00A86D07"/>
    <w:pPr>
      <w:spacing w:after="60" w:line="264" w:lineRule="auto"/>
    </w:pPr>
    <w:rPr>
      <w:rFonts w:ascii="Arial" w:eastAsia="Times" w:hAnsi="Arial"/>
      <w:b/>
      <w:caps/>
      <w:noProof/>
      <w:sz w:val="17"/>
      <w:lang w:eastAsia="en-US"/>
    </w:rPr>
  </w:style>
  <w:style w:type="paragraph" w:customStyle="1" w:styleId="TechSpecBody">
    <w:name w:val="Tech Spec Body"/>
    <w:rsid w:val="00A86D07"/>
    <w:pPr>
      <w:tabs>
        <w:tab w:val="left" w:pos="1588"/>
        <w:tab w:val="left" w:pos="2835"/>
      </w:tabs>
      <w:spacing w:line="252" w:lineRule="auto"/>
    </w:pPr>
    <w:rPr>
      <w:rFonts w:ascii="Arial" w:eastAsia="Times" w:hAnsi="Arial"/>
      <w:noProof/>
      <w:sz w:val="17"/>
      <w:lang w:eastAsia="en-US"/>
    </w:rPr>
  </w:style>
  <w:style w:type="character" w:customStyle="1" w:styleId="SteveGledhill">
    <w:name w:val="Steve Gledhill"/>
    <w:semiHidden/>
    <w:rsid w:val="00735296"/>
    <w:rPr>
      <w:rFonts w:ascii="Arial" w:hAnsi="Arial" w:cs="Arial"/>
      <w:color w:val="auto"/>
      <w:sz w:val="20"/>
      <w:szCs w:val="20"/>
    </w:rPr>
  </w:style>
  <w:style w:type="paragraph" w:styleId="a7">
    <w:name w:val="Plain Text"/>
    <w:basedOn w:val="a"/>
    <w:rsid w:val="0005528C"/>
    <w:rPr>
      <w:rFonts w:ascii="Courier New" w:hAnsi="Courier New" w:cs="Courier New"/>
      <w:sz w:val="20"/>
      <w:szCs w:val="20"/>
    </w:rPr>
  </w:style>
  <w:style w:type="paragraph" w:customStyle="1" w:styleId="BodyCopy">
    <w:name w:val="Body Copy"/>
    <w:basedOn w:val="a"/>
    <w:rsid w:val="0020481B"/>
    <w:pPr>
      <w:spacing w:line="264" w:lineRule="auto"/>
    </w:pPr>
    <w:rPr>
      <w:rFonts w:ascii="Arial" w:eastAsia="Times" w:hAnsi="Arial"/>
      <w:sz w:val="19"/>
      <w:szCs w:val="20"/>
      <w:lang w:eastAsia="en-US"/>
    </w:rPr>
  </w:style>
  <w:style w:type="paragraph" w:styleId="Web">
    <w:name w:val="Normal (Web)"/>
    <w:basedOn w:val="a"/>
    <w:uiPriority w:val="99"/>
    <w:rsid w:val="0020481B"/>
    <w:pPr>
      <w:spacing w:before="100" w:beforeAutospacing="1" w:after="100" w:afterAutospacing="1"/>
    </w:pPr>
  </w:style>
  <w:style w:type="character" w:customStyle="1" w:styleId="10">
    <w:name w:val="1"/>
    <w:semiHidden/>
    <w:rsid w:val="004307BD"/>
    <w:rPr>
      <w:rFonts w:ascii="Arial" w:hAnsi="Arial" w:cs="Arial"/>
      <w:color w:val="auto"/>
      <w:sz w:val="20"/>
      <w:szCs w:val="20"/>
    </w:rPr>
  </w:style>
  <w:style w:type="table" w:styleId="a8">
    <w:name w:val="Table Grid"/>
    <w:basedOn w:val="a1"/>
    <w:rsid w:val="008D5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7">
    <w:name w:val="emailstyle17"/>
    <w:semiHidden/>
    <w:rsid w:val="00036E32"/>
    <w:rPr>
      <w:rFonts w:ascii="Arial" w:hAnsi="Arial" w:cs="Arial" w:hint="default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ve\Application%20Data\Microsoft\Templates\Wayne%20Kerr%20blank%20data%20sheet%20template,%20US%20letter%20size,%20%20April%202004%20%2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27CC-F9A9-487B-A636-E37E8FD5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Wayne Kerr blank data sheet template, US letter size,  April 2004 #5.dot</Template>
  <TotalTime>0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Gledhill</dc:creator>
  <cp:keywords/>
  <cp:lastModifiedBy>Andrew Lin</cp:lastModifiedBy>
  <cp:revision>2</cp:revision>
  <cp:lastPrinted>2016-03-03T13:30:00Z</cp:lastPrinted>
  <dcterms:created xsi:type="dcterms:W3CDTF">2024-05-10T02:18:00Z</dcterms:created>
  <dcterms:modified xsi:type="dcterms:W3CDTF">2024-05-10T02:18:00Z</dcterms:modified>
</cp:coreProperties>
</file>